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241308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139D">
        <w:rPr>
          <w:sz w:val="28"/>
          <w:szCs w:val="28"/>
        </w:rPr>
        <w:t>1</w:t>
      </w:r>
      <w:r w:rsidR="00D15630">
        <w:rPr>
          <w:sz w:val="28"/>
          <w:szCs w:val="28"/>
        </w:rPr>
        <w:t>4</w:t>
      </w:r>
      <w:r w:rsidR="00CB7011" w:rsidRPr="006F3032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июл</w:t>
      </w:r>
      <w:r w:rsidR="00CB7011" w:rsidRPr="006F3032">
        <w:rPr>
          <w:sz w:val="28"/>
          <w:szCs w:val="28"/>
        </w:rPr>
        <w:t>я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>
        <w:rPr>
          <w:sz w:val="28"/>
          <w:szCs w:val="28"/>
        </w:rPr>
        <w:t xml:space="preserve"> 47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D15630" w:rsidRDefault="00061C59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D15630">
        <w:rPr>
          <w:b/>
          <w:sz w:val="28"/>
          <w:szCs w:val="28"/>
        </w:rPr>
        <w:t xml:space="preserve">Обеспечение качественными </w:t>
      </w:r>
    </w:p>
    <w:p w:rsidR="00D15630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жилищно-коммунальными услугами населения </w:t>
      </w:r>
    </w:p>
    <w:p w:rsidR="00467696" w:rsidRPr="009A0BD7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D15630" w:rsidRPr="00D15630" w:rsidRDefault="0019161C" w:rsidP="002413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D15630">
        <w:rPr>
          <w:sz w:val="28"/>
          <w:szCs w:val="28"/>
        </w:rPr>
        <w:t>«</w:t>
      </w:r>
      <w:r w:rsidR="00D15630" w:rsidRPr="00D15630">
        <w:rPr>
          <w:sz w:val="28"/>
          <w:szCs w:val="28"/>
        </w:rPr>
        <w:t xml:space="preserve">Обеспечение качественными </w:t>
      </w:r>
    </w:p>
    <w:p w:rsidR="00EF7897" w:rsidRPr="009A0BD7" w:rsidRDefault="00D15630" w:rsidP="00D156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</w:t>
      </w:r>
      <w:r w:rsidR="00CE49BF" w:rsidRPr="00D15630">
        <w:rPr>
          <w:sz w:val="28"/>
          <w:szCs w:val="28"/>
        </w:rPr>
        <w:t>»</w:t>
      </w:r>
      <w:r w:rsidR="00EF7897" w:rsidRPr="00D15630">
        <w:rPr>
          <w:sz w:val="28"/>
          <w:szCs w:val="28"/>
        </w:rPr>
        <w:t>, утв</w:t>
      </w:r>
      <w:r w:rsidR="00EF7897" w:rsidRPr="00CE49BF">
        <w:rPr>
          <w:sz w:val="28"/>
          <w:szCs w:val="28"/>
        </w:rPr>
        <w:t>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AF4BD2">
        <w:rPr>
          <w:sz w:val="28"/>
          <w:szCs w:val="28"/>
        </w:rPr>
        <w:t>2</w:t>
      </w:r>
      <w:r w:rsidR="00E5139D">
        <w:rPr>
          <w:sz w:val="28"/>
          <w:szCs w:val="28"/>
        </w:rPr>
        <w:t>6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84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Pr="00D15630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за </w:t>
      </w:r>
      <w:r w:rsidR="008B0220" w:rsidRPr="009A0BD7">
        <w:rPr>
          <w:sz w:val="28"/>
          <w:szCs w:val="28"/>
        </w:rPr>
        <w:t xml:space="preserve">1 полугодие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241308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241308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2413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241308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241308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241308">
        <w:rPr>
          <w:sz w:val="28"/>
          <w:szCs w:val="28"/>
        </w:rPr>
        <w:t>С.И.Титоренко</w:t>
      </w:r>
    </w:p>
    <w:p w:rsidR="00241308" w:rsidRDefault="00241308" w:rsidP="00241308">
      <w:pPr>
        <w:rPr>
          <w:sz w:val="28"/>
          <w:szCs w:val="28"/>
        </w:rPr>
      </w:pPr>
    </w:p>
    <w:p w:rsidR="00241308" w:rsidRDefault="00241308" w:rsidP="00241308">
      <w:r>
        <w:t>Распоряжение вносит: сектор экономики и финансов 5-43-85</w:t>
      </w:r>
    </w:p>
    <w:p w:rsidR="00241308" w:rsidRDefault="00241308" w:rsidP="00241308">
      <w:pPr>
        <w:rPr>
          <w:sz w:val="28"/>
          <w:szCs w:val="28"/>
        </w:rPr>
      </w:pPr>
    </w:p>
    <w:p w:rsidR="00241308" w:rsidRDefault="00241308" w:rsidP="00241308">
      <w:pPr>
        <w:rPr>
          <w:sz w:val="28"/>
          <w:szCs w:val="28"/>
        </w:rPr>
      </w:pPr>
    </w:p>
    <w:p w:rsidR="00D15630" w:rsidRPr="00241308" w:rsidRDefault="00D15630" w:rsidP="00241308">
      <w:pPr>
        <w:rPr>
          <w:sz w:val="28"/>
          <w:szCs w:val="28"/>
        </w:rPr>
        <w:sectPr w:rsidR="00D15630" w:rsidRPr="00241308" w:rsidSect="00AB7C14">
          <w:pgSz w:w="11907" w:h="16840"/>
          <w:pgMar w:top="624" w:right="1134" w:bottom="964" w:left="1843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B7011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E5139D" w:rsidP="00B21478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1</w:t>
      </w:r>
      <w:r w:rsidR="00D15630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4B72A0">
        <w:rPr>
          <w:sz w:val="24"/>
          <w:szCs w:val="24"/>
        </w:rPr>
        <w:t>2</w:t>
      </w:r>
      <w:r w:rsidR="00061C59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241308">
        <w:rPr>
          <w:sz w:val="24"/>
          <w:szCs w:val="24"/>
        </w:rPr>
        <w:t>47</w:t>
      </w:r>
    </w:p>
    <w:p w:rsidR="00061C59" w:rsidRDefault="00061C59" w:rsidP="00761556">
      <w:pPr>
        <w:ind w:left="125"/>
        <w:jc w:val="right"/>
        <w:rPr>
          <w:sz w:val="28"/>
          <w:szCs w:val="28"/>
        </w:rPr>
      </w:pPr>
    </w:p>
    <w:p w:rsidR="00061C59" w:rsidRDefault="00061C59" w:rsidP="00061C59">
      <w:pPr>
        <w:ind w:left="125"/>
        <w:jc w:val="right"/>
        <w:rPr>
          <w:sz w:val="28"/>
          <w:szCs w:val="28"/>
        </w:rPr>
      </w:pP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061C59" w:rsidRPr="00CD0F2F" w:rsidRDefault="00061C59" w:rsidP="00D15630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D15630" w:rsidRDefault="00D15630" w:rsidP="00D156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5630">
        <w:rPr>
          <w:sz w:val="28"/>
          <w:szCs w:val="28"/>
        </w:rPr>
        <w:t>«Обеспечение качественными жилищно-коммунальными услугами населения</w:t>
      </w:r>
    </w:p>
    <w:p w:rsidR="00061C59" w:rsidRPr="00061C59" w:rsidRDefault="00D15630" w:rsidP="00D15630">
      <w:pPr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D15630">
        <w:rPr>
          <w:sz w:val="28"/>
          <w:szCs w:val="28"/>
        </w:rPr>
        <w:t>Веселовского сельского поселения»</w:t>
      </w:r>
      <w:bookmarkStart w:id="0" w:name="_Ref138419841"/>
      <w:r w:rsidR="00061C59" w:rsidRPr="00061C59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061C59" w:rsidRPr="003C7D36" w:rsidRDefault="00061C59" w:rsidP="00D15630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061C59" w:rsidRDefault="00061C59" w:rsidP="00061C59">
      <w:pPr>
        <w:ind w:left="125"/>
        <w:jc w:val="right"/>
      </w:pPr>
    </w:p>
    <w:p w:rsidR="00241308" w:rsidRPr="00241308" w:rsidRDefault="00061C59" w:rsidP="00241308">
      <w:pPr>
        <w:pStyle w:val="afb"/>
        <w:numPr>
          <w:ilvl w:val="0"/>
          <w:numId w:val="36"/>
        </w:numPr>
        <w:ind w:right="536"/>
        <w:jc w:val="center"/>
        <w:rPr>
          <w:sz w:val="28"/>
          <w:szCs w:val="28"/>
        </w:rPr>
      </w:pPr>
      <w:r w:rsidRPr="00241308">
        <w:t>Сведения о достижении показателей муниципальной программы</w:t>
      </w:r>
      <w:r w:rsidRPr="00241308">
        <w:rPr>
          <w:sz w:val="28"/>
          <w:szCs w:val="28"/>
        </w:rPr>
        <w:t xml:space="preserve">     </w:t>
      </w:r>
    </w:p>
    <w:p w:rsidR="00061C59" w:rsidRPr="00241308" w:rsidRDefault="00061C59" w:rsidP="00241308">
      <w:pPr>
        <w:ind w:left="360" w:right="536"/>
        <w:rPr>
          <w:sz w:val="24"/>
          <w:szCs w:val="24"/>
        </w:rPr>
      </w:pPr>
      <w:r w:rsidRPr="00241308">
        <w:rPr>
          <w:sz w:val="28"/>
          <w:szCs w:val="28"/>
        </w:rPr>
        <w:t xml:space="preserve">                                                                              </w:t>
      </w:r>
    </w:p>
    <w:tbl>
      <w:tblPr>
        <w:tblW w:w="150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275"/>
        <w:gridCol w:w="1140"/>
        <w:gridCol w:w="1270"/>
        <w:gridCol w:w="993"/>
        <w:gridCol w:w="1133"/>
        <w:gridCol w:w="1255"/>
        <w:gridCol w:w="1260"/>
        <w:gridCol w:w="1234"/>
        <w:gridCol w:w="1134"/>
        <w:gridCol w:w="929"/>
        <w:gridCol w:w="817"/>
        <w:gridCol w:w="883"/>
      </w:tblGrid>
      <w:tr w:rsidR="00061C59" w:rsidTr="002413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061C59" w:rsidTr="002413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061C59" w:rsidTr="00241308"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30" w:rsidRPr="00D523E4" w:rsidRDefault="00061C59" w:rsidP="00D15630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 xml:space="preserve">1. </w:t>
            </w:r>
            <w:r w:rsidRPr="004E5146">
              <w:rPr>
                <w:sz w:val="24"/>
                <w:szCs w:val="24"/>
              </w:rPr>
              <w:t xml:space="preserve">Цель муниципальной программы </w:t>
            </w:r>
            <w:r w:rsidR="00D15630" w:rsidRPr="00D523E4">
              <w:rPr>
                <w:sz w:val="24"/>
                <w:szCs w:val="24"/>
              </w:rPr>
              <w:t>«П</w:t>
            </w:r>
            <w:r w:rsidR="00D15630" w:rsidRPr="00D523E4">
              <w:rPr>
                <w:kern w:val="2"/>
                <w:sz w:val="24"/>
                <w:szCs w:val="24"/>
              </w:rPr>
              <w:t xml:space="preserve">овышение качества и надежности предоставления жилищно-коммунальных услуг населению </w:t>
            </w:r>
            <w:r w:rsidR="00D15630">
              <w:rPr>
                <w:sz w:val="24"/>
                <w:szCs w:val="24"/>
              </w:rPr>
              <w:t>Веселовского</w:t>
            </w:r>
            <w:r w:rsidR="00D15630" w:rsidRPr="00D523E4">
              <w:rPr>
                <w:sz w:val="24"/>
                <w:szCs w:val="24"/>
              </w:rPr>
              <w:t xml:space="preserve"> сельского поселения комплексное решение проблем благоустройства по улучшению эстетического вида</w:t>
            </w:r>
          </w:p>
          <w:p w:rsidR="00061C59" w:rsidRPr="00CD0F2F" w:rsidRDefault="00D15630" w:rsidP="00D15630">
            <w:pPr>
              <w:jc w:val="center"/>
              <w:rPr>
                <w:sz w:val="24"/>
                <w:szCs w:val="24"/>
              </w:rPr>
            </w:pPr>
            <w:r w:rsidRPr="00D523E4">
              <w:rPr>
                <w:sz w:val="24"/>
                <w:szCs w:val="24"/>
              </w:rPr>
              <w:lastRenderedPageBreak/>
              <w:t>территории поселения, повышение комфортности граждан»</w:t>
            </w:r>
          </w:p>
        </w:tc>
      </w:tr>
      <w:tr w:rsidR="00B60831" w:rsidTr="002413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D523E4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D523E4" w:rsidRDefault="00B60831" w:rsidP="00383239">
            <w:pPr>
              <w:widowControl w:val="0"/>
              <w:rPr>
                <w:sz w:val="24"/>
                <w:szCs w:val="24"/>
              </w:rPr>
            </w:pPr>
            <w:r w:rsidRPr="00D523E4">
              <w:rPr>
                <w:kern w:val="2"/>
                <w:sz w:val="24"/>
                <w:szCs w:val="24"/>
              </w:rPr>
              <w:t xml:space="preserve">Доля фактически освещенных улиц в общей протяженности улиц населенных пунктов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D523E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3A4DF1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A8466F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3A4DF1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061C59" w:rsidTr="002413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3A4DF1" w:rsidRDefault="00B60831" w:rsidP="003123FB">
            <w:pPr>
              <w:widowControl w:val="0"/>
              <w:rPr>
                <w:color w:val="000000"/>
                <w:sz w:val="24"/>
              </w:rPr>
            </w:pPr>
            <w:r>
              <w:rPr>
                <w:kern w:val="2"/>
                <w:sz w:val="24"/>
                <w:szCs w:val="24"/>
              </w:rPr>
              <w:t>Д</w:t>
            </w:r>
            <w:r w:rsidRPr="003E548A">
              <w:rPr>
                <w:kern w:val="2"/>
                <w:sz w:val="24"/>
                <w:szCs w:val="24"/>
              </w:rPr>
              <w:t>оля зон отдыха для жителей в общей площади населенных пунктов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3A4DF1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3A4DF1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3A4DF1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B6083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B60831" w:rsidP="00C1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CD0F2F" w:rsidRDefault="00061C59" w:rsidP="003123FB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</w:tbl>
    <w:p w:rsidR="00061C59" w:rsidRPr="004A4E58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508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0"/>
        <w:gridCol w:w="1205"/>
        <w:gridCol w:w="1186"/>
        <w:gridCol w:w="1436"/>
        <w:gridCol w:w="1417"/>
        <w:gridCol w:w="1276"/>
        <w:gridCol w:w="1559"/>
        <w:gridCol w:w="1559"/>
      </w:tblGrid>
      <w:tr w:rsidR="00061C59" w:rsidRPr="004A4E58" w:rsidTr="00241308">
        <w:trPr>
          <w:trHeight w:val="462"/>
          <w:jc w:val="center"/>
        </w:trPr>
        <w:tc>
          <w:tcPr>
            <w:tcW w:w="5870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827" w:type="dxa"/>
            <w:gridSpan w:val="3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693" w:type="dxa"/>
            <w:gridSpan w:val="2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559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4A4E58" w:rsidTr="00241308">
        <w:trPr>
          <w:trHeight w:val="1400"/>
          <w:jc w:val="center"/>
        </w:trPr>
        <w:tc>
          <w:tcPr>
            <w:tcW w:w="5870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61C59" w:rsidRPr="004A4E58" w:rsidRDefault="00061C59" w:rsidP="00241308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C59" w:rsidRPr="004A4E58" w:rsidRDefault="00061C59" w:rsidP="00241308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A4E58" w:rsidTr="00241308">
        <w:trPr>
          <w:trHeight w:val="216"/>
          <w:jc w:val="center"/>
        </w:trPr>
        <w:tc>
          <w:tcPr>
            <w:tcW w:w="5870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727F8D" w:rsidRPr="004A4E58" w:rsidTr="00241308">
        <w:trPr>
          <w:jc w:val="center"/>
        </w:trPr>
        <w:tc>
          <w:tcPr>
            <w:tcW w:w="5870" w:type="dxa"/>
          </w:tcPr>
          <w:p w:rsidR="00727F8D" w:rsidRPr="00085A33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Муниципальная программа </w:t>
            </w:r>
            <w:r w:rsidR="00E5139D">
              <w:rPr>
                <w:sz w:val="24"/>
                <w:szCs w:val="24"/>
              </w:rPr>
              <w:t>Веселовского</w:t>
            </w:r>
            <w:r w:rsidRPr="00085A33">
              <w:rPr>
                <w:sz w:val="24"/>
                <w:szCs w:val="24"/>
              </w:rPr>
              <w:t xml:space="preserve"> сельского поселения «</w:t>
            </w:r>
            <w:r w:rsidR="00B60831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Pr="00085A33">
              <w:rPr>
                <w:sz w:val="24"/>
                <w:szCs w:val="24"/>
              </w:rPr>
              <w:t xml:space="preserve">» (всего), </w:t>
            </w:r>
          </w:p>
          <w:p w:rsidR="00727F8D" w:rsidRPr="00085A33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727F8D" w:rsidRPr="00085A33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186" w:type="dxa"/>
          </w:tcPr>
          <w:p w:rsidR="00727F8D" w:rsidRPr="00085A33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436" w:type="dxa"/>
          </w:tcPr>
          <w:p w:rsidR="00727F8D" w:rsidRPr="00727F8D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417" w:type="dxa"/>
          </w:tcPr>
          <w:p w:rsidR="00727F8D" w:rsidRPr="00727F8D" w:rsidRDefault="00DB7989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433,8</w:t>
            </w:r>
          </w:p>
        </w:tc>
        <w:tc>
          <w:tcPr>
            <w:tcW w:w="1276" w:type="dxa"/>
          </w:tcPr>
          <w:p w:rsidR="00727F8D" w:rsidRPr="00727F8D" w:rsidRDefault="00DB7989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559" w:type="dxa"/>
          </w:tcPr>
          <w:p w:rsidR="00727F8D" w:rsidRDefault="00DB7989" w:rsidP="003123FB">
            <w:pPr>
              <w:jc w:val="right"/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559" w:type="dxa"/>
          </w:tcPr>
          <w:p w:rsidR="00727F8D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7F8D" w:rsidRPr="004A4E58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831" w:rsidRPr="004A4E58" w:rsidTr="00241308">
        <w:trPr>
          <w:trHeight w:val="247"/>
          <w:jc w:val="center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085A33" w:rsidRDefault="00B60831" w:rsidP="003123FB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B60831" w:rsidRPr="00085A33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186" w:type="dxa"/>
          </w:tcPr>
          <w:p w:rsidR="00B60831" w:rsidRPr="00085A33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436" w:type="dxa"/>
          </w:tcPr>
          <w:p w:rsidR="00B60831" w:rsidRPr="00727F8D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1417" w:type="dxa"/>
          </w:tcPr>
          <w:p w:rsidR="00B60831" w:rsidRPr="00727F8D" w:rsidRDefault="00DB7989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433,8</w:t>
            </w:r>
          </w:p>
        </w:tc>
        <w:tc>
          <w:tcPr>
            <w:tcW w:w="1276" w:type="dxa"/>
          </w:tcPr>
          <w:p w:rsidR="00B60831" w:rsidRPr="00727F8D" w:rsidRDefault="00DB7989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559" w:type="dxa"/>
          </w:tcPr>
          <w:p w:rsidR="00B60831" w:rsidRDefault="00DB7989" w:rsidP="00FE40E4">
            <w:pPr>
              <w:jc w:val="right"/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559" w:type="dxa"/>
          </w:tcPr>
          <w:p w:rsidR="00B60831" w:rsidRPr="00085A33" w:rsidRDefault="00DB7989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224E" w:rsidRPr="004A4E58" w:rsidTr="00241308">
        <w:trPr>
          <w:trHeight w:val="247"/>
          <w:jc w:val="center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085A33" w:rsidRDefault="00D3224E" w:rsidP="00B60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к</w:t>
            </w:r>
            <w:r w:rsidRPr="00085A33">
              <w:rPr>
                <w:sz w:val="24"/>
                <w:szCs w:val="24"/>
              </w:rPr>
              <w:t>омплекс процессных мероприятий 1 «</w:t>
            </w:r>
            <w:r w:rsidR="00B60831">
              <w:rPr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>Веселовско</w:t>
            </w:r>
            <w:r w:rsidR="00B60831">
              <w:rPr>
                <w:sz w:val="24"/>
                <w:szCs w:val="24"/>
              </w:rPr>
              <w:t>го</w:t>
            </w:r>
            <w:r w:rsidRPr="00085A33">
              <w:rPr>
                <w:sz w:val="24"/>
                <w:szCs w:val="24"/>
              </w:rPr>
              <w:t xml:space="preserve"> сельско</w:t>
            </w:r>
            <w:r w:rsidR="00B60831">
              <w:rPr>
                <w:sz w:val="24"/>
                <w:szCs w:val="24"/>
              </w:rPr>
              <w:t xml:space="preserve">го </w:t>
            </w:r>
            <w:r w:rsidRPr="00085A33">
              <w:rPr>
                <w:sz w:val="24"/>
                <w:szCs w:val="24"/>
              </w:rPr>
              <w:t>поселении» (всего), в том числе:</w:t>
            </w:r>
          </w:p>
        </w:tc>
        <w:tc>
          <w:tcPr>
            <w:tcW w:w="1205" w:type="dxa"/>
          </w:tcPr>
          <w:p w:rsidR="00D3224E" w:rsidRPr="00085A33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86" w:type="dxa"/>
          </w:tcPr>
          <w:p w:rsidR="00D3224E" w:rsidRPr="00085A33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436" w:type="dxa"/>
          </w:tcPr>
          <w:p w:rsidR="00D3224E" w:rsidRPr="00727F8D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417" w:type="dxa"/>
          </w:tcPr>
          <w:p w:rsidR="00D3224E" w:rsidRPr="00727F8D" w:rsidRDefault="00DB7989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1276" w:type="dxa"/>
          </w:tcPr>
          <w:p w:rsidR="00D3224E" w:rsidRPr="00727F8D" w:rsidRDefault="00DB7989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559" w:type="dxa"/>
          </w:tcPr>
          <w:p w:rsidR="00D3224E" w:rsidRDefault="00DB7989" w:rsidP="00FE40E4">
            <w:pPr>
              <w:jc w:val="right"/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559" w:type="dxa"/>
          </w:tcPr>
          <w:p w:rsidR="00D3224E" w:rsidRPr="004A4E58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989" w:rsidRPr="004A4E58" w:rsidTr="00241308">
        <w:trPr>
          <w:trHeight w:val="247"/>
          <w:jc w:val="center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085A33" w:rsidRDefault="00DB7989" w:rsidP="003123FB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DB7989" w:rsidRPr="00085A33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86" w:type="dxa"/>
          </w:tcPr>
          <w:p w:rsidR="00DB7989" w:rsidRPr="00085A33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436" w:type="dxa"/>
          </w:tcPr>
          <w:p w:rsidR="00DB7989" w:rsidRPr="00727F8D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417" w:type="dxa"/>
          </w:tcPr>
          <w:p w:rsidR="00DB7989" w:rsidRPr="00727F8D" w:rsidRDefault="00DB7989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1276" w:type="dxa"/>
          </w:tcPr>
          <w:p w:rsidR="00DB7989" w:rsidRPr="00727F8D" w:rsidRDefault="00DB7989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559" w:type="dxa"/>
          </w:tcPr>
          <w:p w:rsidR="00DB7989" w:rsidRDefault="00DB7989" w:rsidP="00FE40E4">
            <w:pPr>
              <w:jc w:val="right"/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559" w:type="dxa"/>
          </w:tcPr>
          <w:p w:rsidR="00DB7989" w:rsidRPr="004A4E58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F8D" w:rsidRPr="004A4E58" w:rsidTr="00241308">
        <w:trPr>
          <w:trHeight w:val="388"/>
          <w:jc w:val="center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085A33" w:rsidRDefault="00727F8D" w:rsidP="00B60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к</w:t>
            </w:r>
            <w:r w:rsidRPr="00085A33">
              <w:rPr>
                <w:sz w:val="24"/>
                <w:szCs w:val="24"/>
              </w:rPr>
              <w:t>омплекс процессных мероприятий 2 «</w:t>
            </w:r>
            <w:r w:rsidR="00B60831">
              <w:rPr>
                <w:sz w:val="24"/>
                <w:szCs w:val="24"/>
              </w:rPr>
              <w:t>Благоустройство</w:t>
            </w:r>
            <w:r w:rsidRPr="00085A33">
              <w:rPr>
                <w:sz w:val="24"/>
                <w:szCs w:val="24"/>
              </w:rPr>
              <w:t xml:space="preserve"> территории </w:t>
            </w:r>
            <w:r w:rsidR="00E5139D">
              <w:rPr>
                <w:sz w:val="24"/>
                <w:szCs w:val="24"/>
              </w:rPr>
              <w:t>Веселовского</w:t>
            </w:r>
            <w:r w:rsidRPr="00085A33">
              <w:rPr>
                <w:sz w:val="24"/>
                <w:szCs w:val="24"/>
              </w:rPr>
              <w:t xml:space="preserve"> сельского поселения» (всего),  в том числе:</w:t>
            </w:r>
          </w:p>
        </w:tc>
        <w:tc>
          <w:tcPr>
            <w:tcW w:w="1205" w:type="dxa"/>
          </w:tcPr>
          <w:p w:rsidR="00727F8D" w:rsidRPr="00085A33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186" w:type="dxa"/>
          </w:tcPr>
          <w:p w:rsidR="00727F8D" w:rsidRPr="00085A33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436" w:type="dxa"/>
          </w:tcPr>
          <w:p w:rsidR="00727F8D" w:rsidRPr="00085A33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417" w:type="dxa"/>
          </w:tcPr>
          <w:p w:rsidR="00727F8D" w:rsidRDefault="00DB7989" w:rsidP="003123FB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276" w:type="dxa"/>
          </w:tcPr>
          <w:p w:rsidR="00727F8D" w:rsidRDefault="00DB7989" w:rsidP="003123FB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559" w:type="dxa"/>
          </w:tcPr>
          <w:p w:rsidR="00727F8D" w:rsidRDefault="00DB7989" w:rsidP="003123FB">
            <w:pPr>
              <w:jc w:val="right"/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1559" w:type="dxa"/>
          </w:tcPr>
          <w:p w:rsidR="00727F8D" w:rsidRPr="004A4E58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989" w:rsidRPr="004A4E58" w:rsidTr="00241308">
        <w:trPr>
          <w:trHeight w:val="491"/>
          <w:jc w:val="center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085A33" w:rsidRDefault="00DB7989" w:rsidP="003123FB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DB7989" w:rsidRPr="00085A33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186" w:type="dxa"/>
          </w:tcPr>
          <w:p w:rsidR="00DB7989" w:rsidRPr="00085A33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436" w:type="dxa"/>
          </w:tcPr>
          <w:p w:rsidR="00DB7989" w:rsidRPr="00085A33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417" w:type="dxa"/>
          </w:tcPr>
          <w:p w:rsidR="00DB7989" w:rsidRDefault="00DB7989" w:rsidP="00383239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276" w:type="dxa"/>
          </w:tcPr>
          <w:p w:rsidR="00DB7989" w:rsidRDefault="00DB7989" w:rsidP="00383239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559" w:type="dxa"/>
          </w:tcPr>
          <w:p w:rsidR="00DB7989" w:rsidRDefault="00DB7989" w:rsidP="003123FB">
            <w:pPr>
              <w:jc w:val="right"/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1559" w:type="dxa"/>
          </w:tcPr>
          <w:p w:rsidR="00DB7989" w:rsidRPr="004A4E58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831" w:rsidRDefault="00B60831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061C59" w:rsidRPr="00727F8D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727F8D">
        <w:rPr>
          <w:b/>
          <w:i/>
          <w:sz w:val="24"/>
          <w:szCs w:val="24"/>
          <w:u w:val="single"/>
        </w:rPr>
        <w:t>«</w:t>
      </w:r>
      <w:r w:rsidR="00C33E9C">
        <w:rPr>
          <w:b/>
          <w:i/>
          <w:sz w:val="24"/>
          <w:szCs w:val="24"/>
          <w:u w:val="single"/>
        </w:rPr>
        <w:t>Создание условий для обеспечения качественными коммунальными услугами населения</w:t>
      </w:r>
      <w:r w:rsidR="00727F8D" w:rsidRPr="00727F8D">
        <w:rPr>
          <w:b/>
          <w:i/>
          <w:sz w:val="24"/>
          <w:szCs w:val="24"/>
          <w:u w:val="single"/>
        </w:rPr>
        <w:t xml:space="preserve"> </w:t>
      </w:r>
      <w:r w:rsidR="00D3224E">
        <w:rPr>
          <w:b/>
          <w:i/>
          <w:sz w:val="24"/>
          <w:szCs w:val="24"/>
          <w:u w:val="single"/>
        </w:rPr>
        <w:t>Веселовско</w:t>
      </w:r>
      <w:r w:rsidR="00C33E9C">
        <w:rPr>
          <w:b/>
          <w:i/>
          <w:sz w:val="24"/>
          <w:szCs w:val="24"/>
          <w:u w:val="single"/>
        </w:rPr>
        <w:t>го</w:t>
      </w:r>
      <w:r w:rsidR="00727F8D" w:rsidRPr="00727F8D">
        <w:rPr>
          <w:b/>
          <w:i/>
          <w:sz w:val="24"/>
          <w:szCs w:val="24"/>
          <w:u w:val="single"/>
        </w:rPr>
        <w:t xml:space="preserve"> сельско</w:t>
      </w:r>
      <w:r w:rsidR="00C33E9C">
        <w:rPr>
          <w:b/>
          <w:i/>
          <w:sz w:val="24"/>
          <w:szCs w:val="24"/>
          <w:u w:val="single"/>
        </w:rPr>
        <w:t>го</w:t>
      </w:r>
      <w:r w:rsidR="00727F8D" w:rsidRPr="00727F8D">
        <w:rPr>
          <w:b/>
          <w:i/>
          <w:sz w:val="24"/>
          <w:szCs w:val="24"/>
          <w:u w:val="single"/>
        </w:rPr>
        <w:t xml:space="preserve"> поселени</w:t>
      </w:r>
      <w:r w:rsidR="00C33E9C">
        <w:rPr>
          <w:b/>
          <w:i/>
          <w:sz w:val="24"/>
          <w:szCs w:val="24"/>
          <w:u w:val="single"/>
        </w:rPr>
        <w:t>я</w:t>
      </w:r>
      <w:r w:rsidRPr="00727F8D">
        <w:rPr>
          <w:b/>
          <w:i/>
          <w:sz w:val="24"/>
          <w:szCs w:val="24"/>
          <w:u w:val="single"/>
        </w:rPr>
        <w:t>»</w:t>
      </w:r>
      <w:r w:rsidRPr="00727F8D">
        <w:rPr>
          <w:b/>
          <w:i/>
          <w:color w:val="FFFFFF"/>
          <w:sz w:val="24"/>
          <w:szCs w:val="24"/>
          <w:u w:val="single"/>
          <w:vertAlign w:val="superscript"/>
        </w:rPr>
        <w:footnoteReference w:id="5"/>
      </w:r>
      <w:r w:rsidRPr="00727F8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CD0F2F" w:rsidRDefault="00061C59" w:rsidP="00061C59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6"/>
      </w:r>
    </w:p>
    <w:p w:rsidR="00061C59" w:rsidRPr="00333EAA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CD0F2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653" w:type="dxa"/>
        <w:jc w:val="center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229"/>
        <w:gridCol w:w="1204"/>
        <w:gridCol w:w="1134"/>
        <w:gridCol w:w="1148"/>
        <w:gridCol w:w="1199"/>
        <w:gridCol w:w="1303"/>
        <w:gridCol w:w="909"/>
        <w:gridCol w:w="913"/>
        <w:gridCol w:w="912"/>
        <w:gridCol w:w="771"/>
        <w:gridCol w:w="861"/>
        <w:gridCol w:w="992"/>
      </w:tblGrid>
      <w:tr w:rsidR="00061C59" w:rsidRPr="00EA3B61" w:rsidTr="00241308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29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09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13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1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71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61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061C59" w:rsidRPr="00C66703" w:rsidTr="00241308">
        <w:trPr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77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061C59" w:rsidRPr="00C66703" w:rsidTr="00241308">
        <w:trPr>
          <w:jc w:val="center"/>
        </w:trPr>
        <w:tc>
          <w:tcPr>
            <w:tcW w:w="15653" w:type="dxa"/>
            <w:gridSpan w:val="14"/>
          </w:tcPr>
          <w:p w:rsidR="00C33E9C" w:rsidRDefault="00061C59" w:rsidP="00C33E9C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727F8D" w:rsidRPr="00085A33">
              <w:rPr>
                <w:sz w:val="24"/>
                <w:szCs w:val="24"/>
              </w:rPr>
              <w:t>«</w:t>
            </w:r>
            <w:r w:rsidR="00C33E9C">
              <w:rPr>
                <w:sz w:val="24"/>
                <w:szCs w:val="24"/>
              </w:rPr>
              <w:t>Созданы условия для повышения эффективности, качества</w:t>
            </w:r>
          </w:p>
          <w:p w:rsidR="00061C59" w:rsidRPr="00333EAA" w:rsidRDefault="00C33E9C" w:rsidP="00C33E9C">
            <w:pPr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надежности поставок коммунальных ресурсов</w:t>
            </w:r>
            <w:r w:rsidR="00727F8D" w:rsidRPr="00085A33">
              <w:rPr>
                <w:sz w:val="24"/>
                <w:szCs w:val="24"/>
              </w:rPr>
              <w:t>»</w:t>
            </w:r>
          </w:p>
        </w:tc>
      </w:tr>
      <w:tr w:rsidR="00061C59" w:rsidRPr="00C66703" w:rsidTr="00241308">
        <w:trPr>
          <w:trHeight w:val="268"/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061C59" w:rsidRPr="00D366CE" w:rsidRDefault="00C33E9C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фактически освещенных улиц в общей протяженности улиц Веселовского сельского поселения</w:t>
            </w:r>
          </w:p>
        </w:tc>
        <w:tc>
          <w:tcPr>
            <w:tcW w:w="1204" w:type="dxa"/>
          </w:tcPr>
          <w:p w:rsidR="00061C59" w:rsidRPr="00D366C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61C59" w:rsidRPr="00D366C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33E9C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061C59" w:rsidRPr="00D366CE" w:rsidRDefault="00C33E9C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061C59" w:rsidRPr="00333EAA" w:rsidRDefault="00C33E9C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30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061C59" w:rsidRPr="00333EAA" w:rsidRDefault="00C33E9C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91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061C59" w:rsidRPr="00333EAA" w:rsidRDefault="00C33E9C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77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9E117F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933"/>
        <w:gridCol w:w="1067"/>
        <w:gridCol w:w="1067"/>
        <w:gridCol w:w="846"/>
        <w:gridCol w:w="904"/>
        <w:gridCol w:w="971"/>
        <w:gridCol w:w="1038"/>
        <w:gridCol w:w="1530"/>
        <w:gridCol w:w="851"/>
        <w:gridCol w:w="708"/>
      </w:tblGrid>
      <w:tr w:rsidR="00061C59" w:rsidRPr="009E117F" w:rsidTr="00241308">
        <w:trPr>
          <w:trHeight w:val="986"/>
        </w:trPr>
        <w:tc>
          <w:tcPr>
            <w:tcW w:w="71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846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04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971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38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08" w:type="dxa"/>
            <w:vAlign w:val="center"/>
          </w:tcPr>
          <w:p w:rsidR="00061C59" w:rsidRPr="00D44E57" w:rsidRDefault="00061C59" w:rsidP="003123FB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061C59" w:rsidRPr="009E117F" w:rsidTr="00241308">
        <w:trPr>
          <w:trHeight w:val="181"/>
        </w:trPr>
        <w:tc>
          <w:tcPr>
            <w:tcW w:w="71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904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61C59" w:rsidRPr="009E117F" w:rsidRDefault="00061C59" w:rsidP="003123FB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061C59" w:rsidRPr="009E117F" w:rsidTr="00241308">
        <w:trPr>
          <w:trHeight w:val="181"/>
        </w:trPr>
        <w:tc>
          <w:tcPr>
            <w:tcW w:w="15217" w:type="dxa"/>
            <w:gridSpan w:val="15"/>
          </w:tcPr>
          <w:p w:rsidR="00061C59" w:rsidRPr="00D44E57" w:rsidRDefault="00061C59" w:rsidP="00C33E9C">
            <w:pPr>
              <w:widowControl w:val="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</w:t>
            </w:r>
            <w:r w:rsidR="00C33E9C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F34195">
              <w:rPr>
                <w:sz w:val="24"/>
                <w:szCs w:val="24"/>
              </w:rPr>
              <w:t>»</w:t>
            </w:r>
          </w:p>
        </w:tc>
      </w:tr>
      <w:tr w:rsidR="00061C59" w:rsidRPr="009E117F" w:rsidTr="00241308">
        <w:trPr>
          <w:trHeight w:val="181"/>
        </w:trPr>
        <w:tc>
          <w:tcPr>
            <w:tcW w:w="710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 w:rsidR="00F46697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085A33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1.1</w:t>
            </w:r>
          </w:p>
          <w:p w:rsidR="00061C59" w:rsidRPr="00104D18" w:rsidRDefault="00F46697" w:rsidP="0050266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«</w:t>
            </w:r>
            <w:r w:rsidR="00C33E9C">
              <w:rPr>
                <w:sz w:val="24"/>
                <w:szCs w:val="24"/>
              </w:rPr>
              <w:t>Провед</w:t>
            </w:r>
            <w:r w:rsidR="00502669">
              <w:rPr>
                <w:sz w:val="24"/>
                <w:szCs w:val="24"/>
              </w:rPr>
              <w:t>ены</w:t>
            </w:r>
            <w:r w:rsidR="00C33E9C">
              <w:rPr>
                <w:sz w:val="24"/>
                <w:szCs w:val="24"/>
              </w:rPr>
              <w:t xml:space="preserve"> мероприятия по уличному освещению населенных пунктов Веселовского сельского поселения</w:t>
            </w:r>
            <w:r w:rsidRPr="00085A3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Default="00D3224E" w:rsidP="00D3224E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061C59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061C5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Плотная О.В</w:t>
            </w:r>
            <w:r w:rsidR="00061C5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C59" w:rsidRPr="00D44E57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8A" w:rsidRPr="009E117F" w:rsidTr="00241308">
        <w:trPr>
          <w:trHeight w:val="181"/>
        </w:trPr>
        <w:tc>
          <w:tcPr>
            <w:tcW w:w="710" w:type="dxa"/>
          </w:tcPr>
          <w:p w:rsidR="00F13F8A" w:rsidRPr="00D44E57" w:rsidRDefault="00502669" w:rsidP="0050266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924" w:type="dxa"/>
          </w:tcPr>
          <w:p w:rsidR="00F13F8A" w:rsidRPr="000E4513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 xml:space="preserve">Контрольная точка </w:t>
            </w:r>
            <w:r w:rsidR="005026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5026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502669">
              <w:rPr>
                <w:sz w:val="24"/>
                <w:szCs w:val="24"/>
              </w:rPr>
              <w:t xml:space="preserve">заключен договор на поставку </w:t>
            </w:r>
            <w:r w:rsidR="00502669">
              <w:rPr>
                <w:sz w:val="24"/>
                <w:szCs w:val="24"/>
              </w:rPr>
              <w:lastRenderedPageBreak/>
              <w:t>электроэнергии по уличному освещению</w:t>
            </w:r>
          </w:p>
        </w:tc>
        <w:tc>
          <w:tcPr>
            <w:tcW w:w="801" w:type="dxa"/>
          </w:tcPr>
          <w:p w:rsidR="00F13F8A" w:rsidRPr="009E117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 апреля 2025 г.</w:t>
            </w:r>
          </w:p>
        </w:tc>
        <w:tc>
          <w:tcPr>
            <w:tcW w:w="971" w:type="dxa"/>
          </w:tcPr>
          <w:p w:rsidR="00F13F8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 2025 г.</w:t>
            </w:r>
          </w:p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Default="00F13F8A" w:rsidP="00D3224E">
            <w:pPr>
              <w:jc w:val="center"/>
            </w:pPr>
            <w:r>
              <w:rPr>
                <w:sz w:val="24"/>
                <w:szCs w:val="24"/>
              </w:rPr>
              <w:t>Г</w:t>
            </w:r>
            <w:r w:rsidRPr="000E4513">
              <w:rPr>
                <w:sz w:val="24"/>
                <w:szCs w:val="24"/>
              </w:rPr>
              <w:t>лава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="00D3224E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85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3F8A" w:rsidRPr="00D44E57" w:rsidRDefault="00F13F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8A" w:rsidRPr="009E117F" w:rsidTr="00241308">
        <w:trPr>
          <w:trHeight w:val="181"/>
        </w:trPr>
        <w:tc>
          <w:tcPr>
            <w:tcW w:w="710" w:type="dxa"/>
          </w:tcPr>
          <w:p w:rsidR="00F13F8A" w:rsidRPr="009E117F" w:rsidRDefault="00502669" w:rsidP="0050266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24" w:type="dxa"/>
          </w:tcPr>
          <w:p w:rsidR="00F13F8A" w:rsidRPr="00EE4C70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 w:rsidR="00502669">
              <w:rPr>
                <w:sz w:val="24"/>
                <w:szCs w:val="24"/>
              </w:rPr>
              <w:t>1.3</w:t>
            </w:r>
            <w:r w:rsidRPr="00EE4C70">
              <w:rPr>
                <w:sz w:val="24"/>
                <w:szCs w:val="24"/>
              </w:rPr>
              <w:t xml:space="preserve">. </w:t>
            </w:r>
            <w:r w:rsidR="00502669">
              <w:rPr>
                <w:sz w:val="24"/>
                <w:szCs w:val="24"/>
              </w:rPr>
              <w:t>проведена приемка поставленных товаров, выполненных работ</w:t>
            </w:r>
            <w:r w:rsidR="00502669">
              <w:rPr>
                <w:iCs/>
                <w:sz w:val="24"/>
                <w:szCs w:val="24"/>
              </w:rPr>
              <w:t>, оказание услуг за поставленную электроэнергию по уличному освещению</w:t>
            </w:r>
          </w:p>
        </w:tc>
        <w:tc>
          <w:tcPr>
            <w:tcW w:w="801" w:type="dxa"/>
          </w:tcPr>
          <w:p w:rsidR="00F13F8A" w:rsidRPr="009E117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F13F8A" w:rsidRPr="00EE4C70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>15 августа 202</w:t>
            </w:r>
            <w:r>
              <w:rPr>
                <w:sz w:val="24"/>
                <w:szCs w:val="24"/>
              </w:rPr>
              <w:t>5</w:t>
            </w:r>
          </w:p>
          <w:p w:rsidR="00F13F8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F13F8A" w:rsidRPr="00EE4C70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>15 августа 202</w:t>
            </w:r>
            <w:r>
              <w:rPr>
                <w:sz w:val="24"/>
                <w:szCs w:val="24"/>
              </w:rPr>
              <w:t>5</w:t>
            </w:r>
          </w:p>
          <w:p w:rsidR="00F13F8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13F8A" w:rsidRDefault="00F13F8A" w:rsidP="00D3224E">
            <w:pPr>
              <w:jc w:val="center"/>
            </w:pPr>
            <w:r>
              <w:rPr>
                <w:sz w:val="24"/>
                <w:szCs w:val="24"/>
              </w:rPr>
              <w:t>Г</w:t>
            </w:r>
            <w:r w:rsidRPr="000E4513">
              <w:rPr>
                <w:sz w:val="24"/>
                <w:szCs w:val="24"/>
              </w:rPr>
              <w:t>лава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="00D3224E">
              <w:rPr>
                <w:sz w:val="24"/>
                <w:szCs w:val="24"/>
              </w:rPr>
              <w:t>Титоренко С.И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3F8A" w:rsidRPr="00D44E57" w:rsidRDefault="00F13F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8A" w:rsidRPr="009E117F" w:rsidTr="00241308">
        <w:trPr>
          <w:trHeight w:val="181"/>
        </w:trPr>
        <w:tc>
          <w:tcPr>
            <w:tcW w:w="710" w:type="dxa"/>
          </w:tcPr>
          <w:p w:rsidR="00F13F8A" w:rsidRPr="009E117F" w:rsidRDefault="0050266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24" w:type="dxa"/>
          </w:tcPr>
          <w:p w:rsidR="00F13F8A" w:rsidRPr="00EE4C70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 w:rsidR="00502669">
              <w:rPr>
                <w:sz w:val="24"/>
                <w:szCs w:val="24"/>
              </w:rPr>
              <w:t>1,4</w:t>
            </w:r>
            <w:r w:rsidRPr="007237D5">
              <w:rPr>
                <w:sz w:val="24"/>
                <w:szCs w:val="24"/>
              </w:rPr>
              <w:t xml:space="preserve"> </w:t>
            </w:r>
            <w:r w:rsidR="00502669">
              <w:rPr>
                <w:sz w:val="24"/>
                <w:szCs w:val="24"/>
              </w:rPr>
              <w:t>заключен договор на ремонт и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9E117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 2025 г</w:t>
            </w:r>
          </w:p>
        </w:tc>
        <w:tc>
          <w:tcPr>
            <w:tcW w:w="97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февраля2025 г</w:t>
            </w:r>
          </w:p>
        </w:tc>
        <w:tc>
          <w:tcPr>
            <w:tcW w:w="1038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Default="00F13F8A" w:rsidP="006057E2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6057E2">
              <w:rPr>
                <w:color w:val="000000"/>
                <w:sz w:val="24"/>
              </w:rPr>
              <w:t xml:space="preserve">первой категории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  <w:r w:rsidR="006057E2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5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3F8A" w:rsidRPr="00D44E57" w:rsidRDefault="00F13F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8A" w:rsidRPr="009E117F" w:rsidTr="00241308">
        <w:trPr>
          <w:trHeight w:val="181"/>
        </w:trPr>
        <w:tc>
          <w:tcPr>
            <w:tcW w:w="710" w:type="dxa"/>
          </w:tcPr>
          <w:p w:rsidR="00F13F8A" w:rsidRPr="00E15C00" w:rsidRDefault="00F13F8A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1924" w:type="dxa"/>
          </w:tcPr>
          <w:p w:rsidR="00F13F8A" w:rsidRPr="00EE4C70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 w:rsidR="00502669">
              <w:rPr>
                <w:sz w:val="24"/>
                <w:szCs w:val="24"/>
              </w:rPr>
              <w:t>1.5</w:t>
            </w:r>
            <w:r w:rsidRPr="00EE4C70">
              <w:rPr>
                <w:sz w:val="24"/>
                <w:szCs w:val="24"/>
              </w:rPr>
              <w:t xml:space="preserve">. </w:t>
            </w:r>
            <w:r w:rsidRPr="007237D5">
              <w:rPr>
                <w:sz w:val="24"/>
                <w:szCs w:val="24"/>
              </w:rPr>
              <w:t xml:space="preserve">Произведена приемка </w:t>
            </w:r>
            <w:r w:rsidRPr="007237D5">
              <w:rPr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</w:t>
            </w:r>
            <w:r w:rsidR="00502669">
              <w:rPr>
                <w:sz w:val="24"/>
                <w:szCs w:val="24"/>
              </w:rPr>
              <w:t>за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9E117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2025 г</w:t>
            </w:r>
          </w:p>
        </w:tc>
        <w:tc>
          <w:tcPr>
            <w:tcW w:w="971" w:type="dxa"/>
          </w:tcPr>
          <w:p w:rsidR="00F13F8A" w:rsidRPr="00D44E57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 2025 г</w:t>
            </w:r>
          </w:p>
        </w:tc>
        <w:tc>
          <w:tcPr>
            <w:tcW w:w="1038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F13F8A" w:rsidRPr="00D44E57">
              <w:rPr>
                <w:sz w:val="24"/>
                <w:szCs w:val="24"/>
              </w:rPr>
              <w:t xml:space="preserve"> по </w:t>
            </w:r>
            <w:r w:rsidR="00F13F8A">
              <w:rPr>
                <w:sz w:val="24"/>
                <w:szCs w:val="24"/>
              </w:rPr>
              <w:t>вопросам муниципаль</w:t>
            </w:r>
            <w:r w:rsidR="00F13F8A">
              <w:rPr>
                <w:sz w:val="24"/>
                <w:szCs w:val="24"/>
              </w:rPr>
              <w:lastRenderedPageBreak/>
              <w:t>ного хозяйства</w:t>
            </w:r>
            <w:r w:rsidR="00F13F8A"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Плотная О.В</w:t>
            </w:r>
          </w:p>
          <w:p w:rsidR="00236EC5" w:rsidRPr="00D44E57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F13F8A" w:rsidRPr="00D44E57" w:rsidRDefault="00F13F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Default="00061C59" w:rsidP="00241308">
      <w:pPr>
        <w:spacing w:after="160" w:line="264" w:lineRule="auto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</w:t>
      </w:r>
      <w:r w:rsidR="00241308">
        <w:rPr>
          <w:sz w:val="24"/>
          <w:szCs w:val="24"/>
        </w:rPr>
        <w:t xml:space="preserve"> </w:t>
      </w:r>
      <w:r w:rsidRPr="00E15C00">
        <w:rPr>
          <w:sz w:val="24"/>
          <w:szCs w:val="24"/>
        </w:rPr>
        <w:t>на финансовое обеспечение реализации комплекса процессных мероприятий</w:t>
      </w:r>
    </w:p>
    <w:tbl>
      <w:tblPr>
        <w:tblW w:w="14899" w:type="dxa"/>
        <w:jc w:val="center"/>
        <w:tblInd w:w="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0"/>
        <w:gridCol w:w="1097"/>
        <w:gridCol w:w="14"/>
        <w:gridCol w:w="1106"/>
        <w:gridCol w:w="1345"/>
        <w:gridCol w:w="1276"/>
        <w:gridCol w:w="950"/>
        <w:gridCol w:w="22"/>
        <w:gridCol w:w="1437"/>
        <w:gridCol w:w="1334"/>
        <w:gridCol w:w="8"/>
      </w:tblGrid>
      <w:tr w:rsidR="00061C59" w:rsidRPr="00AC56B9" w:rsidTr="00241308">
        <w:trPr>
          <w:trHeight w:val="411"/>
          <w:jc w:val="center"/>
        </w:trPr>
        <w:tc>
          <w:tcPr>
            <w:tcW w:w="6310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562" w:type="dxa"/>
            <w:gridSpan w:val="4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48" w:type="dxa"/>
            <w:gridSpan w:val="3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437" w:type="dxa"/>
            <w:vAlign w:val="center"/>
          </w:tcPr>
          <w:p w:rsidR="00061C59" w:rsidRPr="007A52BA" w:rsidRDefault="006E6587" w:rsidP="003123F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исполнения</w:t>
            </w:r>
            <w:r w:rsidR="00061C59" w:rsidRPr="007A52BA">
              <w:rPr>
                <w:sz w:val="22"/>
                <w:szCs w:val="22"/>
              </w:rPr>
              <w:t>(6)/(3)*100</w:t>
            </w:r>
            <w:bookmarkStart w:id="3" w:name="_Ref129274543"/>
            <w:r w:rsidR="00061C59" w:rsidRPr="007A52BA">
              <w:rPr>
                <w:sz w:val="22"/>
                <w:szCs w:val="22"/>
                <w:vertAlign w:val="superscript"/>
              </w:rPr>
              <w:footnoteReference w:id="7"/>
            </w:r>
            <w:bookmarkEnd w:id="3"/>
          </w:p>
        </w:tc>
        <w:tc>
          <w:tcPr>
            <w:tcW w:w="1342" w:type="dxa"/>
            <w:gridSpan w:val="2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061C59" w:rsidRPr="00AC56B9" w:rsidTr="00241308">
        <w:trPr>
          <w:gridAfter w:val="1"/>
          <w:wAfter w:w="8" w:type="dxa"/>
          <w:trHeight w:val="603"/>
          <w:jc w:val="center"/>
        </w:trPr>
        <w:tc>
          <w:tcPr>
            <w:tcW w:w="6310" w:type="dxa"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1120" w:type="dxa"/>
            <w:gridSpan w:val="2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345" w:type="dxa"/>
            <w:vAlign w:val="center"/>
          </w:tcPr>
          <w:p w:rsidR="00061C59" w:rsidRPr="007A52BA" w:rsidRDefault="00061C59" w:rsidP="00241308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276" w:type="dxa"/>
            <w:vAlign w:val="center"/>
          </w:tcPr>
          <w:p w:rsidR="00061C59" w:rsidRPr="007A52BA" w:rsidRDefault="00061C59" w:rsidP="00241308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950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459" w:type="dxa"/>
            <w:gridSpan w:val="2"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</w:tr>
      <w:tr w:rsidR="00061C59" w:rsidRPr="00AC56B9" w:rsidTr="00241308">
        <w:trPr>
          <w:trHeight w:val="218"/>
          <w:jc w:val="center"/>
        </w:trPr>
        <w:tc>
          <w:tcPr>
            <w:tcW w:w="6310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437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1342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6E6587" w:rsidRPr="00AC56B9" w:rsidTr="00241308">
        <w:trPr>
          <w:trHeight w:val="262"/>
          <w:jc w:val="center"/>
        </w:trPr>
        <w:tc>
          <w:tcPr>
            <w:tcW w:w="6310" w:type="dxa"/>
          </w:tcPr>
          <w:p w:rsidR="006E6587" w:rsidRPr="00085A33" w:rsidRDefault="006E6587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Комплекс процессных мероприятий 1 «</w:t>
            </w:r>
            <w:r w:rsidR="00976ACD">
              <w:rPr>
                <w:sz w:val="24"/>
                <w:szCs w:val="24"/>
              </w:rPr>
              <w:t>Создание условий для обеспечения</w:t>
            </w:r>
            <w:r w:rsidRPr="00085A33">
              <w:rPr>
                <w:sz w:val="24"/>
                <w:szCs w:val="24"/>
              </w:rPr>
              <w:t xml:space="preserve"> </w:t>
            </w:r>
            <w:r w:rsidR="00976ACD">
              <w:rPr>
                <w:sz w:val="24"/>
                <w:szCs w:val="24"/>
              </w:rPr>
              <w:t xml:space="preserve"> качественными услугами населения </w:t>
            </w:r>
            <w:r w:rsidR="00D3224E">
              <w:rPr>
                <w:sz w:val="24"/>
                <w:szCs w:val="24"/>
              </w:rPr>
              <w:t>Веселовско</w:t>
            </w:r>
            <w:r w:rsidR="00976ACD">
              <w:rPr>
                <w:sz w:val="24"/>
                <w:szCs w:val="24"/>
              </w:rPr>
              <w:t>го</w:t>
            </w:r>
            <w:r w:rsidRPr="00085A33">
              <w:rPr>
                <w:sz w:val="24"/>
                <w:szCs w:val="24"/>
              </w:rPr>
              <w:t xml:space="preserve"> сельско</w:t>
            </w:r>
            <w:r w:rsidR="00976ACD">
              <w:rPr>
                <w:sz w:val="24"/>
                <w:szCs w:val="24"/>
              </w:rPr>
              <w:t>го</w:t>
            </w:r>
            <w:r w:rsidRPr="00085A33">
              <w:rPr>
                <w:sz w:val="24"/>
                <w:szCs w:val="24"/>
              </w:rPr>
              <w:t xml:space="preserve"> поселени</w:t>
            </w:r>
            <w:r w:rsidR="00976ACD">
              <w:rPr>
                <w:sz w:val="24"/>
                <w:szCs w:val="24"/>
              </w:rPr>
              <w:t>я</w:t>
            </w:r>
            <w:r w:rsidRPr="00085A33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085A33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06" w:type="dxa"/>
            <w:vAlign w:val="bottom"/>
          </w:tcPr>
          <w:p w:rsidR="006E6587" w:rsidRPr="00085A33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345" w:type="dxa"/>
            <w:vAlign w:val="bottom"/>
          </w:tcPr>
          <w:p w:rsidR="006E6587" w:rsidRPr="00085A33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vAlign w:val="bottom"/>
          </w:tcPr>
          <w:p w:rsidR="006E6587" w:rsidRPr="007A52BA" w:rsidRDefault="00976ACD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2"/>
            <w:vAlign w:val="bottom"/>
          </w:tcPr>
          <w:p w:rsidR="006E6587" w:rsidRPr="007A52BA" w:rsidRDefault="00976ACD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437" w:type="dxa"/>
            <w:vAlign w:val="bottom"/>
          </w:tcPr>
          <w:p w:rsidR="006E6587" w:rsidRPr="007A52BA" w:rsidRDefault="00DB7989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342" w:type="dxa"/>
            <w:gridSpan w:val="2"/>
            <w:vAlign w:val="bottom"/>
          </w:tcPr>
          <w:p w:rsidR="006E6587" w:rsidRPr="00AC56B9" w:rsidRDefault="006E6587" w:rsidP="006E6587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76ACD" w:rsidRPr="00AC56B9" w:rsidTr="00241308">
        <w:trPr>
          <w:trHeight w:val="262"/>
          <w:jc w:val="center"/>
        </w:trPr>
        <w:tc>
          <w:tcPr>
            <w:tcW w:w="6310" w:type="dxa"/>
          </w:tcPr>
          <w:p w:rsidR="00976ACD" w:rsidRPr="00085A33" w:rsidRDefault="00976ACD" w:rsidP="00FE37B9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06" w:type="dxa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345" w:type="dxa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vAlign w:val="bottom"/>
          </w:tcPr>
          <w:p w:rsidR="00976ACD" w:rsidRPr="007A52BA" w:rsidRDefault="00976AC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2"/>
            <w:vAlign w:val="bottom"/>
          </w:tcPr>
          <w:p w:rsidR="00976ACD" w:rsidRPr="007A52BA" w:rsidRDefault="00976AC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437" w:type="dxa"/>
            <w:vAlign w:val="bottom"/>
          </w:tcPr>
          <w:p w:rsidR="00976ACD" w:rsidRPr="007A52BA" w:rsidRDefault="00DB7989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342" w:type="dxa"/>
            <w:gridSpan w:val="2"/>
            <w:vAlign w:val="bottom"/>
          </w:tcPr>
          <w:p w:rsidR="00976ACD" w:rsidRPr="00396CE2" w:rsidRDefault="00976ACD" w:rsidP="006E6587">
            <w:pPr>
              <w:jc w:val="right"/>
            </w:pPr>
            <w:r>
              <w:t>-</w:t>
            </w:r>
          </w:p>
        </w:tc>
      </w:tr>
      <w:tr w:rsidR="00976ACD" w:rsidRPr="00AC56B9" w:rsidTr="00241308">
        <w:trPr>
          <w:trHeight w:val="262"/>
          <w:jc w:val="center"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CD" w:rsidRPr="006057E2" w:rsidRDefault="00976ACD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Мероприятие (результат) 1.1 «</w:t>
            </w:r>
            <w:r>
              <w:rPr>
                <w:sz w:val="24"/>
                <w:szCs w:val="24"/>
              </w:rPr>
              <w:t xml:space="preserve">проведены мероприятия по уличному освещению населенных пунктов Веселовского сельского поселения </w:t>
            </w:r>
            <w:r w:rsidRPr="006057E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06" w:type="dxa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345" w:type="dxa"/>
            <w:vAlign w:val="bottom"/>
          </w:tcPr>
          <w:p w:rsidR="00976ACD" w:rsidRPr="00085A33" w:rsidRDefault="00976ACD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vAlign w:val="bottom"/>
          </w:tcPr>
          <w:p w:rsidR="00976ACD" w:rsidRPr="006057E2" w:rsidRDefault="00976ACD" w:rsidP="006E6587">
            <w:pPr>
              <w:jc w:val="right"/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2"/>
            <w:vAlign w:val="bottom"/>
          </w:tcPr>
          <w:p w:rsidR="00976ACD" w:rsidRDefault="00976ACD" w:rsidP="006E6587">
            <w:pPr>
              <w:jc w:val="right"/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437" w:type="dxa"/>
            <w:vAlign w:val="bottom"/>
          </w:tcPr>
          <w:p w:rsidR="00976ACD" w:rsidRDefault="00DB7989" w:rsidP="006E6587">
            <w:pPr>
              <w:jc w:val="right"/>
            </w:pPr>
            <w:r>
              <w:t>58,6</w:t>
            </w:r>
          </w:p>
        </w:tc>
        <w:tc>
          <w:tcPr>
            <w:tcW w:w="1342" w:type="dxa"/>
            <w:gridSpan w:val="2"/>
            <w:vAlign w:val="bottom"/>
          </w:tcPr>
          <w:p w:rsidR="00976ACD" w:rsidRPr="00396CE2" w:rsidRDefault="00976ACD" w:rsidP="006E6587">
            <w:pPr>
              <w:jc w:val="right"/>
            </w:pPr>
            <w:r>
              <w:t>-</w:t>
            </w:r>
          </w:p>
        </w:tc>
      </w:tr>
      <w:tr w:rsidR="00DE677C" w:rsidRPr="00AC56B9" w:rsidTr="00241308">
        <w:trPr>
          <w:trHeight w:val="262"/>
          <w:jc w:val="center"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7C" w:rsidRPr="006057E2" w:rsidRDefault="00DE677C" w:rsidP="00FE37B9">
            <w:pPr>
              <w:widowControl w:val="0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06" w:type="dxa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345" w:type="dxa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vAlign w:val="bottom"/>
          </w:tcPr>
          <w:p w:rsidR="00DE677C" w:rsidRPr="006057E2" w:rsidRDefault="00DE677C" w:rsidP="006E6587">
            <w:pPr>
              <w:jc w:val="right"/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2"/>
            <w:vAlign w:val="bottom"/>
          </w:tcPr>
          <w:p w:rsidR="00DE677C" w:rsidRDefault="00DE677C" w:rsidP="006E6587">
            <w:pPr>
              <w:jc w:val="right"/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437" w:type="dxa"/>
            <w:vAlign w:val="bottom"/>
          </w:tcPr>
          <w:p w:rsidR="00DE677C" w:rsidRDefault="00DB7989" w:rsidP="006E6587">
            <w:pPr>
              <w:jc w:val="right"/>
            </w:pPr>
            <w:r>
              <w:t>58,6</w:t>
            </w:r>
          </w:p>
        </w:tc>
        <w:tc>
          <w:tcPr>
            <w:tcW w:w="1342" w:type="dxa"/>
            <w:gridSpan w:val="2"/>
            <w:vAlign w:val="bottom"/>
          </w:tcPr>
          <w:p w:rsidR="00DE677C" w:rsidRPr="00396CE2" w:rsidRDefault="00DE677C" w:rsidP="006E6587">
            <w:pPr>
              <w:jc w:val="right"/>
            </w:pPr>
            <w:r>
              <w:t>-</w:t>
            </w:r>
          </w:p>
        </w:tc>
      </w:tr>
      <w:tr w:rsidR="00DE677C" w:rsidRPr="00AC56B9" w:rsidTr="00241308">
        <w:trPr>
          <w:trHeight w:val="262"/>
          <w:jc w:val="center"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7C" w:rsidRPr="006057E2" w:rsidRDefault="00DE677C" w:rsidP="00DE677C">
            <w:pPr>
              <w:widowControl w:val="0"/>
              <w:jc w:val="center"/>
              <w:rPr>
                <w:sz w:val="22"/>
                <w:szCs w:val="22"/>
              </w:rPr>
            </w:pPr>
            <w:r w:rsidRPr="006057E2">
              <w:rPr>
                <w:sz w:val="22"/>
                <w:szCs w:val="22"/>
              </w:rPr>
              <w:t xml:space="preserve">951 05 03 </w:t>
            </w:r>
            <w:r>
              <w:rPr>
                <w:sz w:val="22"/>
                <w:szCs w:val="22"/>
              </w:rPr>
              <w:t>2</w:t>
            </w:r>
            <w:r w:rsidRPr="006057E2">
              <w:rPr>
                <w:sz w:val="22"/>
                <w:szCs w:val="22"/>
              </w:rPr>
              <w:t xml:space="preserve"> 4 01 28</w:t>
            </w:r>
            <w:r>
              <w:rPr>
                <w:sz w:val="22"/>
                <w:szCs w:val="22"/>
              </w:rPr>
              <w:t>02</w:t>
            </w:r>
            <w:r w:rsidRPr="006057E2">
              <w:rPr>
                <w:sz w:val="22"/>
                <w:szCs w:val="22"/>
              </w:rPr>
              <w:t>0 240</w:t>
            </w:r>
          </w:p>
        </w:tc>
        <w:tc>
          <w:tcPr>
            <w:tcW w:w="1111" w:type="dxa"/>
            <w:gridSpan w:val="2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06" w:type="dxa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345" w:type="dxa"/>
            <w:vAlign w:val="bottom"/>
          </w:tcPr>
          <w:p w:rsidR="00DE677C" w:rsidRPr="00085A33" w:rsidRDefault="00DE677C" w:rsidP="0038323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vAlign w:val="bottom"/>
          </w:tcPr>
          <w:p w:rsidR="00DE677C" w:rsidRPr="006057E2" w:rsidRDefault="00DE677C" w:rsidP="00383239">
            <w:pPr>
              <w:jc w:val="right"/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2"/>
            <w:vAlign w:val="bottom"/>
          </w:tcPr>
          <w:p w:rsidR="00DE677C" w:rsidRDefault="00DE677C" w:rsidP="00383239">
            <w:pPr>
              <w:jc w:val="right"/>
            </w:pPr>
            <w:r>
              <w:rPr>
                <w:sz w:val="24"/>
                <w:szCs w:val="24"/>
              </w:rPr>
              <w:t>240,9</w:t>
            </w:r>
          </w:p>
        </w:tc>
        <w:tc>
          <w:tcPr>
            <w:tcW w:w="1437" w:type="dxa"/>
            <w:vAlign w:val="bottom"/>
          </w:tcPr>
          <w:p w:rsidR="00DE677C" w:rsidRDefault="00DB7989" w:rsidP="00383239">
            <w:pPr>
              <w:jc w:val="right"/>
            </w:pPr>
            <w:r>
              <w:t>58,6</w:t>
            </w:r>
          </w:p>
        </w:tc>
        <w:tc>
          <w:tcPr>
            <w:tcW w:w="1342" w:type="dxa"/>
            <w:gridSpan w:val="2"/>
            <w:vAlign w:val="bottom"/>
          </w:tcPr>
          <w:p w:rsidR="00DE677C" w:rsidRDefault="00DE677C" w:rsidP="006E6587">
            <w:pPr>
              <w:jc w:val="right"/>
            </w:pPr>
            <w:r>
              <w:t>-</w:t>
            </w:r>
          </w:p>
        </w:tc>
      </w:tr>
    </w:tbl>
    <w:p w:rsidR="00B87476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061C59">
      <w:pPr>
        <w:contextualSpacing/>
        <w:jc w:val="center"/>
        <w:rPr>
          <w:b/>
          <w:sz w:val="24"/>
          <w:szCs w:val="24"/>
        </w:rPr>
      </w:pPr>
    </w:p>
    <w:p w:rsidR="00061C59" w:rsidRPr="007C2C9A" w:rsidRDefault="00061C59" w:rsidP="00061C59">
      <w:pPr>
        <w:contextualSpacing/>
        <w:jc w:val="center"/>
        <w:rPr>
          <w:b/>
          <w:sz w:val="24"/>
          <w:szCs w:val="24"/>
        </w:rPr>
      </w:pPr>
      <w:r w:rsidRPr="007C2C9A">
        <w:rPr>
          <w:b/>
          <w:sz w:val="24"/>
          <w:szCs w:val="24"/>
        </w:rPr>
        <w:lastRenderedPageBreak/>
        <w:t xml:space="preserve">ОТЧЕТ </w:t>
      </w:r>
    </w:p>
    <w:p w:rsidR="00061C59" w:rsidRPr="007C2C9A" w:rsidRDefault="00061C59" w:rsidP="00061C59">
      <w:pPr>
        <w:contextualSpacing/>
        <w:jc w:val="center"/>
        <w:rPr>
          <w:b/>
          <w:sz w:val="24"/>
          <w:szCs w:val="24"/>
        </w:rPr>
      </w:pPr>
      <w:r w:rsidRPr="007C2C9A">
        <w:rPr>
          <w:b/>
          <w:sz w:val="24"/>
          <w:szCs w:val="24"/>
        </w:rPr>
        <w:t xml:space="preserve">О ХОДЕ РЕАЛИЗАЦИИ </w:t>
      </w:r>
    </w:p>
    <w:p w:rsidR="00061C59" w:rsidRPr="007C2C9A" w:rsidRDefault="00061C59" w:rsidP="00061C59">
      <w:pPr>
        <w:contextualSpacing/>
        <w:jc w:val="center"/>
        <w:rPr>
          <w:b/>
          <w:sz w:val="24"/>
          <w:szCs w:val="24"/>
        </w:rPr>
      </w:pPr>
      <w:r w:rsidRPr="007C2C9A">
        <w:rPr>
          <w:b/>
          <w:sz w:val="24"/>
          <w:szCs w:val="24"/>
        </w:rPr>
        <w:t>КОМПЛЕКСА ПРОЦЕССНЫХ МЕРОПРИЯТИЙ</w:t>
      </w:r>
    </w:p>
    <w:p w:rsidR="00D30C81" w:rsidRPr="007C2C9A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7C2C9A">
        <w:rPr>
          <w:b/>
          <w:i/>
          <w:sz w:val="24"/>
          <w:szCs w:val="24"/>
          <w:u w:val="single"/>
        </w:rPr>
        <w:t>«</w:t>
      </w:r>
      <w:r w:rsidR="00DB7989" w:rsidRPr="007C2C9A">
        <w:rPr>
          <w:b/>
          <w:i/>
          <w:sz w:val="24"/>
          <w:szCs w:val="24"/>
          <w:u w:val="single"/>
        </w:rPr>
        <w:t>Благоустройство</w:t>
      </w:r>
      <w:r w:rsidR="00D30C81" w:rsidRPr="007C2C9A">
        <w:rPr>
          <w:b/>
          <w:i/>
          <w:sz w:val="24"/>
          <w:szCs w:val="24"/>
          <w:u w:val="single"/>
        </w:rPr>
        <w:t xml:space="preserve"> территории </w:t>
      </w:r>
    </w:p>
    <w:p w:rsidR="00061C59" w:rsidRPr="007C2C9A" w:rsidRDefault="00E5139D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7C2C9A">
        <w:rPr>
          <w:b/>
          <w:i/>
          <w:sz w:val="24"/>
          <w:szCs w:val="24"/>
          <w:u w:val="single"/>
        </w:rPr>
        <w:t>Веселовского</w:t>
      </w:r>
      <w:r w:rsidR="00D30C81" w:rsidRPr="007C2C9A">
        <w:rPr>
          <w:b/>
          <w:i/>
          <w:sz w:val="24"/>
          <w:szCs w:val="24"/>
          <w:u w:val="single"/>
        </w:rPr>
        <w:t xml:space="preserve"> сельского поселения</w:t>
      </w:r>
      <w:r w:rsidR="00061C59" w:rsidRPr="007C2C9A">
        <w:rPr>
          <w:b/>
          <w:i/>
          <w:sz w:val="24"/>
          <w:szCs w:val="24"/>
          <w:u w:val="single"/>
        </w:rPr>
        <w:t>»</w:t>
      </w:r>
      <w:r w:rsidR="00061C59" w:rsidRPr="007C2C9A">
        <w:rPr>
          <w:b/>
          <w:i/>
          <w:sz w:val="24"/>
          <w:szCs w:val="24"/>
          <w:u w:val="single"/>
          <w:vertAlign w:val="superscript"/>
        </w:rPr>
        <w:footnoteReference w:id="8"/>
      </w:r>
      <w:r w:rsidR="00061C59" w:rsidRPr="007C2C9A">
        <w:rPr>
          <w:b/>
          <w:i/>
          <w:sz w:val="24"/>
          <w:szCs w:val="24"/>
          <w:u w:val="single"/>
        </w:rPr>
        <w:t xml:space="preserve"> </w:t>
      </w:r>
    </w:p>
    <w:p w:rsidR="00061C59" w:rsidRPr="007C2C9A" w:rsidRDefault="00061C59" w:rsidP="00061C59">
      <w:pPr>
        <w:contextualSpacing/>
        <w:jc w:val="center"/>
        <w:rPr>
          <w:sz w:val="24"/>
          <w:szCs w:val="24"/>
        </w:rPr>
      </w:pPr>
      <w:r w:rsidRPr="007C2C9A">
        <w:rPr>
          <w:b/>
          <w:sz w:val="24"/>
          <w:szCs w:val="24"/>
          <w:u w:val="single"/>
        </w:rPr>
        <w:t>за 1 полугодие 2025 года</w:t>
      </w:r>
      <w:r w:rsidRPr="007C2C9A">
        <w:rPr>
          <w:b/>
          <w:sz w:val="24"/>
          <w:szCs w:val="24"/>
          <w:vertAlign w:val="superscript"/>
        </w:rPr>
        <w:t xml:space="preserve"> </w:t>
      </w:r>
      <w:r w:rsidRPr="007C2C9A">
        <w:rPr>
          <w:b/>
          <w:sz w:val="24"/>
          <w:szCs w:val="24"/>
          <w:vertAlign w:val="superscript"/>
        </w:rPr>
        <w:footnoteReference w:id="9"/>
      </w:r>
    </w:p>
    <w:p w:rsidR="00061C59" w:rsidRPr="007C2C9A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CD0F2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060" w:type="dxa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076"/>
        <w:gridCol w:w="1134"/>
        <w:gridCol w:w="1148"/>
        <w:gridCol w:w="1199"/>
        <w:gridCol w:w="864"/>
        <w:gridCol w:w="1056"/>
        <w:gridCol w:w="993"/>
        <w:gridCol w:w="992"/>
        <w:gridCol w:w="902"/>
        <w:gridCol w:w="992"/>
        <w:gridCol w:w="992"/>
      </w:tblGrid>
      <w:tr w:rsidR="00061C59" w:rsidRPr="00EA3B61" w:rsidTr="00241308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076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6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6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061C59" w:rsidRPr="00C66703" w:rsidTr="00241308">
        <w:trPr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061C59" w:rsidRPr="00C66703" w:rsidTr="00241308">
        <w:trPr>
          <w:jc w:val="center"/>
        </w:trPr>
        <w:tc>
          <w:tcPr>
            <w:tcW w:w="15060" w:type="dxa"/>
            <w:gridSpan w:val="14"/>
          </w:tcPr>
          <w:p w:rsidR="00061C59" w:rsidRPr="00333EAA" w:rsidRDefault="00061C59" w:rsidP="00DB7989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C40A13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E871A1">
              <w:rPr>
                <w:kern w:val="2"/>
                <w:sz w:val="24"/>
                <w:szCs w:val="24"/>
              </w:rPr>
              <w:t>«</w:t>
            </w:r>
            <w:r w:rsidR="00D30C81">
              <w:rPr>
                <w:sz w:val="24"/>
                <w:szCs w:val="24"/>
              </w:rPr>
              <w:t xml:space="preserve">Обеспечено </w:t>
            </w:r>
            <w:r w:rsidR="00DB7989">
              <w:rPr>
                <w:sz w:val="24"/>
                <w:szCs w:val="24"/>
              </w:rPr>
              <w:t>улучшение эстетического вида территории поселения. Повышение камфортности граждан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C66703" w:rsidTr="00241308">
        <w:trPr>
          <w:trHeight w:val="268"/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A824CC" w:rsidRDefault="00DB7989" w:rsidP="00B87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зон отдыха для жителей  в общей площади </w:t>
            </w:r>
            <w:r>
              <w:rPr>
                <w:sz w:val="24"/>
                <w:szCs w:val="24"/>
              </w:rPr>
              <w:lastRenderedPageBreak/>
              <w:t>населенных пунктов сельского поселения</w:t>
            </w:r>
          </w:p>
        </w:tc>
        <w:tc>
          <w:tcPr>
            <w:tcW w:w="1076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333EAA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061C59" w:rsidRPr="00333EAA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1C59" w:rsidRPr="009E117F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9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800"/>
        <w:gridCol w:w="933"/>
        <w:gridCol w:w="1067"/>
        <w:gridCol w:w="1002"/>
        <w:gridCol w:w="934"/>
        <w:gridCol w:w="933"/>
        <w:gridCol w:w="940"/>
        <w:gridCol w:w="1007"/>
        <w:gridCol w:w="1313"/>
        <w:gridCol w:w="722"/>
        <w:gridCol w:w="790"/>
      </w:tblGrid>
      <w:tr w:rsidR="00061C59" w:rsidRPr="009E117F" w:rsidTr="00241308">
        <w:trPr>
          <w:trHeight w:val="986"/>
        </w:trPr>
        <w:tc>
          <w:tcPr>
            <w:tcW w:w="71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33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94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0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313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722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061C59" w:rsidRPr="00D44E57" w:rsidRDefault="00061C59" w:rsidP="003123FB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061C59" w:rsidRPr="009E117F" w:rsidTr="00241308">
        <w:trPr>
          <w:trHeight w:val="181"/>
        </w:trPr>
        <w:tc>
          <w:tcPr>
            <w:tcW w:w="71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722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061C59" w:rsidRPr="009E117F" w:rsidRDefault="00061C59" w:rsidP="003123FB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061C59" w:rsidRPr="009E117F" w:rsidTr="00241308">
        <w:trPr>
          <w:trHeight w:val="181"/>
        </w:trPr>
        <w:tc>
          <w:tcPr>
            <w:tcW w:w="14979" w:type="dxa"/>
            <w:gridSpan w:val="15"/>
          </w:tcPr>
          <w:p w:rsidR="00061C59" w:rsidRPr="00D44E57" w:rsidRDefault="00301FD3" w:rsidP="003123FB">
            <w:pPr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1C59" w:rsidRPr="0080004D">
              <w:rPr>
                <w:sz w:val="24"/>
                <w:szCs w:val="24"/>
              </w:rPr>
              <w:t>. Задача комплекса процессных мероприятий «</w:t>
            </w:r>
            <w:r w:rsidR="00D30C81" w:rsidRPr="006B1957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="00061C59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9E117F" w:rsidTr="00241308">
        <w:trPr>
          <w:trHeight w:val="181"/>
        </w:trPr>
        <w:tc>
          <w:tcPr>
            <w:tcW w:w="710" w:type="dxa"/>
          </w:tcPr>
          <w:p w:rsidR="00061C59" w:rsidRPr="00D44E57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1C59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061C59" w:rsidRPr="00A824CC" w:rsidRDefault="00D30C81" w:rsidP="00DB7989">
            <w:pPr>
              <w:contextualSpacing/>
              <w:jc w:val="center"/>
              <w:rPr>
                <w:sz w:val="24"/>
                <w:szCs w:val="24"/>
              </w:rPr>
            </w:pPr>
            <w:r w:rsidRPr="0096365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2.1 </w:t>
            </w:r>
            <w:r w:rsidRPr="00963659">
              <w:rPr>
                <w:sz w:val="24"/>
                <w:szCs w:val="24"/>
              </w:rPr>
              <w:t xml:space="preserve">«Проведение </w:t>
            </w:r>
            <w:r>
              <w:rPr>
                <w:sz w:val="24"/>
                <w:szCs w:val="24"/>
              </w:rPr>
              <w:t>м</w:t>
            </w:r>
            <w:r w:rsidRPr="00963659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Pr="00963659">
              <w:rPr>
                <w:sz w:val="24"/>
                <w:szCs w:val="24"/>
              </w:rPr>
              <w:t xml:space="preserve"> по </w:t>
            </w:r>
            <w:r w:rsidR="00DB7989">
              <w:rPr>
                <w:sz w:val="24"/>
                <w:szCs w:val="24"/>
              </w:rPr>
              <w:t xml:space="preserve">расширению зоны отдыха на </w:t>
            </w:r>
            <w:r w:rsidRPr="00963659">
              <w:rPr>
                <w:sz w:val="24"/>
                <w:szCs w:val="24"/>
              </w:rPr>
              <w:t xml:space="preserve"> территории </w:t>
            </w:r>
            <w:r w:rsidR="00E5139D">
              <w:rPr>
                <w:sz w:val="24"/>
                <w:szCs w:val="24"/>
              </w:rPr>
              <w:t>Веселовского</w:t>
            </w:r>
            <w:r w:rsidRPr="00963659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061C59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061C59" w:rsidRDefault="006057E2" w:rsidP="003123FB">
            <w:pPr>
              <w:jc w:val="center"/>
            </w:pPr>
            <w:r w:rsidRPr="002F0BEF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22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61C59" w:rsidRPr="00D44E57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0C81" w:rsidRPr="009E117F" w:rsidTr="00241308">
        <w:trPr>
          <w:trHeight w:val="181"/>
        </w:trPr>
        <w:tc>
          <w:tcPr>
            <w:tcW w:w="710" w:type="dxa"/>
          </w:tcPr>
          <w:p w:rsidR="00D30C81" w:rsidRPr="00D44E57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C81" w:rsidRPr="00D44E57">
              <w:rPr>
                <w:sz w:val="24"/>
                <w:szCs w:val="24"/>
              </w:rPr>
              <w:t>.</w:t>
            </w:r>
            <w:r w:rsidR="00D30C81">
              <w:rPr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D30C81" w:rsidRPr="007237D5" w:rsidRDefault="00D30C81" w:rsidP="00301FD3">
            <w:pPr>
              <w:widowControl w:val="0"/>
              <w:outlineLvl w:val="2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2.1</w:t>
            </w:r>
            <w:r w:rsidRPr="00EE4C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E4C70">
              <w:rPr>
                <w:sz w:val="24"/>
                <w:szCs w:val="24"/>
              </w:rPr>
              <w:t xml:space="preserve">. </w:t>
            </w:r>
            <w:r w:rsidRPr="00EE4C70">
              <w:rPr>
                <w:sz w:val="24"/>
                <w:szCs w:val="24"/>
              </w:rPr>
              <w:lastRenderedPageBreak/>
              <w:t xml:space="preserve">Обеспечено </w:t>
            </w:r>
            <w:r w:rsidRPr="00EE4C70">
              <w:rPr>
                <w:iCs/>
                <w:sz w:val="24"/>
                <w:szCs w:val="24"/>
              </w:rPr>
              <w:t xml:space="preserve">участие населения  в </w:t>
            </w:r>
            <w:r w:rsidR="00301FD3">
              <w:rPr>
                <w:sz w:val="22"/>
                <w:szCs w:val="22"/>
              </w:rPr>
              <w:t>субботниках на территории поселения</w:t>
            </w:r>
            <w:r w:rsidRPr="00EE4C7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9E117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30C81" w:rsidRDefault="00301FD3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C81"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="00D30C81" w:rsidRPr="007237D5">
              <w:rPr>
                <w:sz w:val="24"/>
                <w:szCs w:val="24"/>
              </w:rPr>
              <w:t xml:space="preserve"> </w:t>
            </w:r>
            <w:r w:rsidR="00D30C81" w:rsidRPr="007237D5">
              <w:rPr>
                <w:sz w:val="24"/>
                <w:szCs w:val="24"/>
              </w:rPr>
              <w:lastRenderedPageBreak/>
              <w:t>2025 г.</w:t>
            </w:r>
          </w:p>
          <w:p w:rsidR="00D30C81" w:rsidRPr="00226117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7" w:type="dxa"/>
          </w:tcPr>
          <w:p w:rsidR="00D30C81" w:rsidRDefault="00301FD3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  <w:r w:rsidR="00D30C81" w:rsidRPr="007237D5">
              <w:rPr>
                <w:sz w:val="24"/>
                <w:szCs w:val="24"/>
              </w:rPr>
              <w:t xml:space="preserve"> </w:t>
            </w:r>
            <w:r w:rsidR="00D30C81" w:rsidRPr="007237D5">
              <w:rPr>
                <w:sz w:val="24"/>
                <w:szCs w:val="24"/>
              </w:rPr>
              <w:lastRenderedPageBreak/>
              <w:t>2025 г.</w:t>
            </w:r>
          </w:p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D30C81" w:rsidRDefault="006057E2" w:rsidP="003123FB">
            <w:pPr>
              <w:jc w:val="center"/>
            </w:pPr>
            <w:r w:rsidRPr="002F0BEF">
              <w:rPr>
                <w:sz w:val="24"/>
                <w:szCs w:val="24"/>
              </w:rPr>
              <w:lastRenderedPageBreak/>
              <w:t xml:space="preserve">Старший инспектор </w:t>
            </w:r>
            <w:r w:rsidRPr="002F0BEF">
              <w:rPr>
                <w:sz w:val="24"/>
                <w:szCs w:val="24"/>
              </w:rPr>
              <w:lastRenderedPageBreak/>
              <w:t>по вопросам муниципального хозяйства Плотная О.В</w:t>
            </w:r>
          </w:p>
        </w:tc>
        <w:tc>
          <w:tcPr>
            <w:tcW w:w="72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D30C81" w:rsidRPr="00D44E57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0C81" w:rsidRPr="009E117F" w:rsidTr="00241308">
        <w:trPr>
          <w:trHeight w:val="181"/>
        </w:trPr>
        <w:tc>
          <w:tcPr>
            <w:tcW w:w="710" w:type="dxa"/>
          </w:tcPr>
          <w:p w:rsidR="00D30C81" w:rsidRPr="00D44E57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30C81">
              <w:rPr>
                <w:sz w:val="24"/>
                <w:szCs w:val="24"/>
              </w:rPr>
              <w:t>.1.2</w:t>
            </w:r>
          </w:p>
        </w:tc>
        <w:tc>
          <w:tcPr>
            <w:tcW w:w="1985" w:type="dxa"/>
          </w:tcPr>
          <w:p w:rsidR="00D30C81" w:rsidRPr="007237D5" w:rsidRDefault="00D30C81" w:rsidP="00FE37B9">
            <w:pPr>
              <w:widowControl w:val="0"/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7237D5">
              <w:rPr>
                <w:sz w:val="24"/>
                <w:szCs w:val="24"/>
              </w:rPr>
              <w:t xml:space="preserve">. Заключен муниципальный контракт </w:t>
            </w:r>
          </w:p>
          <w:p w:rsidR="00D30C81" w:rsidRPr="007237D5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30C81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февраля</w:t>
            </w:r>
            <w:r w:rsidRPr="007237D5">
              <w:rPr>
                <w:sz w:val="24"/>
                <w:szCs w:val="24"/>
              </w:rPr>
              <w:t xml:space="preserve"> 2025 г.</w:t>
            </w:r>
          </w:p>
          <w:p w:rsidR="00D30C81" w:rsidRPr="00226117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D30C81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 w:rsidRPr="007237D5">
              <w:rPr>
                <w:sz w:val="24"/>
                <w:szCs w:val="24"/>
              </w:rPr>
              <w:t xml:space="preserve"> 2025 г.</w:t>
            </w:r>
          </w:p>
          <w:p w:rsidR="00D30C81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D30C81" w:rsidRDefault="006057E2" w:rsidP="006057E2">
            <w:pPr>
              <w:jc w:val="center"/>
            </w:pPr>
            <w:r>
              <w:rPr>
                <w:color w:val="000000"/>
                <w:sz w:val="24"/>
              </w:rPr>
              <w:t>Специалист первой категории</w:t>
            </w:r>
            <w:r w:rsidR="00D30C81" w:rsidRPr="00104D18">
              <w:rPr>
                <w:color w:val="000000"/>
                <w:sz w:val="24"/>
              </w:rPr>
              <w:t xml:space="preserve"> по формированию и исполнению бюджета</w:t>
            </w:r>
            <w:r w:rsidR="00D30C81" w:rsidRPr="00A858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2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D44E57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0C81" w:rsidRPr="009E117F" w:rsidTr="00241308">
        <w:trPr>
          <w:trHeight w:val="181"/>
        </w:trPr>
        <w:tc>
          <w:tcPr>
            <w:tcW w:w="710" w:type="dxa"/>
          </w:tcPr>
          <w:p w:rsidR="00D30C81" w:rsidRPr="009E117F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C81">
              <w:rPr>
                <w:sz w:val="24"/>
                <w:szCs w:val="24"/>
              </w:rPr>
              <w:t>.1.3</w:t>
            </w:r>
          </w:p>
        </w:tc>
        <w:tc>
          <w:tcPr>
            <w:tcW w:w="1985" w:type="dxa"/>
          </w:tcPr>
          <w:p w:rsidR="00D30C81" w:rsidRPr="007237D5" w:rsidRDefault="00D30C81" w:rsidP="00301FD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7237D5">
              <w:rPr>
                <w:sz w:val="24"/>
                <w:szCs w:val="24"/>
              </w:rPr>
              <w:t xml:space="preserve">. Произведена приемка поставленных товаров, выполненных работ, оказанных услуг </w:t>
            </w:r>
          </w:p>
        </w:tc>
        <w:tc>
          <w:tcPr>
            <w:tcW w:w="801" w:type="dxa"/>
          </w:tcPr>
          <w:p w:rsidR="00D30C81" w:rsidRPr="009E117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30C81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D30C81" w:rsidRPr="00226117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D30C81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D30C81" w:rsidRDefault="006057E2" w:rsidP="003123FB">
            <w:pPr>
              <w:jc w:val="center"/>
            </w:pPr>
            <w:r w:rsidRPr="002F0BEF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22" w:type="dxa"/>
          </w:tcPr>
          <w:p w:rsidR="00D30C81" w:rsidRPr="00D44E57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D44E57" w:rsidRDefault="00D30C81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FD3" w:rsidRPr="009E117F" w:rsidTr="00241308">
        <w:trPr>
          <w:trHeight w:val="181"/>
        </w:trPr>
        <w:tc>
          <w:tcPr>
            <w:tcW w:w="14979" w:type="dxa"/>
            <w:gridSpan w:val="15"/>
          </w:tcPr>
          <w:p w:rsidR="00301FD3" w:rsidRDefault="00301FD3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« Развитие и поддержание инициатив жителей сельского поселения и санитарной очистки придворовых территорий и улиц сельского поселения</w:t>
            </w:r>
          </w:p>
        </w:tc>
      </w:tr>
      <w:tr w:rsidR="00301FD3" w:rsidRPr="009E117F" w:rsidTr="00241308">
        <w:trPr>
          <w:trHeight w:val="181"/>
        </w:trPr>
        <w:tc>
          <w:tcPr>
            <w:tcW w:w="710" w:type="dxa"/>
          </w:tcPr>
          <w:p w:rsidR="00301FD3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301FD3" w:rsidRPr="00A824CC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963659">
              <w:rPr>
                <w:sz w:val="24"/>
                <w:szCs w:val="24"/>
              </w:rPr>
              <w:t xml:space="preserve">Мероприятие </w:t>
            </w:r>
            <w:r w:rsidRPr="00963659">
              <w:rPr>
                <w:sz w:val="24"/>
                <w:szCs w:val="24"/>
              </w:rPr>
              <w:lastRenderedPageBreak/>
              <w:t xml:space="preserve">(результат) </w:t>
            </w:r>
            <w:r>
              <w:rPr>
                <w:sz w:val="24"/>
                <w:szCs w:val="24"/>
              </w:rPr>
              <w:t xml:space="preserve">2.1 </w:t>
            </w:r>
            <w:r w:rsidRPr="00963659">
              <w:rPr>
                <w:sz w:val="24"/>
                <w:szCs w:val="24"/>
              </w:rPr>
              <w:t xml:space="preserve">«Проведение </w:t>
            </w:r>
            <w:r>
              <w:rPr>
                <w:sz w:val="24"/>
                <w:szCs w:val="24"/>
              </w:rPr>
              <w:t>м</w:t>
            </w:r>
            <w:r w:rsidRPr="00963659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Pr="00963659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озеленению </w:t>
            </w:r>
            <w:r w:rsidRPr="00963659">
              <w:rPr>
                <w:sz w:val="24"/>
                <w:szCs w:val="24"/>
              </w:rPr>
              <w:t xml:space="preserve"> территории поселения»</w:t>
            </w:r>
          </w:p>
        </w:tc>
        <w:tc>
          <w:tcPr>
            <w:tcW w:w="801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</w:t>
            </w:r>
            <w:r>
              <w:rPr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104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00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301FD3" w:rsidRDefault="00301FD3" w:rsidP="00383239">
            <w:pPr>
              <w:jc w:val="center"/>
            </w:pPr>
            <w:r w:rsidRPr="002F0BEF">
              <w:rPr>
                <w:sz w:val="24"/>
                <w:szCs w:val="24"/>
              </w:rPr>
              <w:t xml:space="preserve">Старший </w:t>
            </w:r>
            <w:r w:rsidRPr="002F0BEF">
              <w:rPr>
                <w:sz w:val="24"/>
                <w:szCs w:val="24"/>
              </w:rPr>
              <w:lastRenderedPageBreak/>
              <w:t>инспектор по вопросам муниципального хозяйства Плотная О.В</w:t>
            </w:r>
          </w:p>
        </w:tc>
        <w:tc>
          <w:tcPr>
            <w:tcW w:w="72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301FD3" w:rsidRPr="00D44E57" w:rsidRDefault="00301FD3" w:rsidP="0038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FD3" w:rsidRPr="009E117F" w:rsidTr="00241308">
        <w:trPr>
          <w:trHeight w:val="181"/>
        </w:trPr>
        <w:tc>
          <w:tcPr>
            <w:tcW w:w="710" w:type="dxa"/>
          </w:tcPr>
          <w:p w:rsidR="00301FD3" w:rsidRPr="00D44E57" w:rsidRDefault="00301FD3" w:rsidP="00301F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985" w:type="dxa"/>
          </w:tcPr>
          <w:p w:rsidR="00301FD3" w:rsidRPr="007237D5" w:rsidRDefault="00301FD3" w:rsidP="00383239">
            <w:pPr>
              <w:widowControl w:val="0"/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7237D5">
              <w:rPr>
                <w:sz w:val="24"/>
                <w:szCs w:val="24"/>
              </w:rPr>
              <w:t xml:space="preserve">. Заключен </w:t>
            </w:r>
            <w:r>
              <w:rPr>
                <w:sz w:val="24"/>
                <w:szCs w:val="24"/>
              </w:rPr>
              <w:t>договор ГПХ</w:t>
            </w:r>
            <w:r w:rsidRPr="007237D5">
              <w:rPr>
                <w:sz w:val="24"/>
                <w:szCs w:val="24"/>
              </w:rPr>
              <w:t xml:space="preserve"> </w:t>
            </w:r>
          </w:p>
          <w:p w:rsidR="00301FD3" w:rsidRPr="007237D5" w:rsidRDefault="00301FD3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301FD3" w:rsidRDefault="00301FD3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</w:t>
            </w:r>
            <w:r w:rsidRPr="007237D5">
              <w:rPr>
                <w:sz w:val="24"/>
                <w:szCs w:val="24"/>
              </w:rPr>
              <w:t xml:space="preserve"> 2025 г.</w:t>
            </w:r>
          </w:p>
          <w:p w:rsidR="00301FD3" w:rsidRPr="00226117" w:rsidRDefault="00301FD3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301FD3" w:rsidRDefault="00301FD3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14апреля</w:t>
            </w:r>
            <w:r w:rsidRPr="007237D5">
              <w:rPr>
                <w:sz w:val="24"/>
                <w:szCs w:val="24"/>
              </w:rPr>
              <w:t xml:space="preserve"> 2025 г.</w:t>
            </w:r>
          </w:p>
          <w:p w:rsidR="00301FD3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301FD3" w:rsidRDefault="00301FD3" w:rsidP="00383239">
            <w:pPr>
              <w:jc w:val="center"/>
            </w:pPr>
            <w:r>
              <w:rPr>
                <w:color w:val="000000"/>
                <w:sz w:val="24"/>
              </w:rPr>
              <w:t>Специалист первой категории</w:t>
            </w:r>
            <w:r w:rsidRPr="00104D18">
              <w:rPr>
                <w:color w:val="000000"/>
                <w:sz w:val="24"/>
              </w:rPr>
              <w:t xml:space="preserve"> 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22" w:type="dxa"/>
          </w:tcPr>
          <w:p w:rsidR="00301FD3" w:rsidRPr="00D44E57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01FD3" w:rsidRPr="00D44E57" w:rsidRDefault="00301FD3" w:rsidP="0038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630" w:rsidRPr="009E117F" w:rsidTr="00241308">
        <w:trPr>
          <w:trHeight w:val="181"/>
        </w:trPr>
        <w:tc>
          <w:tcPr>
            <w:tcW w:w="710" w:type="dxa"/>
          </w:tcPr>
          <w:p w:rsidR="008A2630" w:rsidRPr="009E117F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985" w:type="dxa"/>
          </w:tcPr>
          <w:p w:rsidR="008A2630" w:rsidRPr="007237D5" w:rsidRDefault="008A2630" w:rsidP="008A263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7237D5">
              <w:rPr>
                <w:sz w:val="24"/>
                <w:szCs w:val="24"/>
              </w:rPr>
              <w:t xml:space="preserve">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9E117F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8A2630" w:rsidRPr="00226117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8A2630" w:rsidRDefault="008A2630" w:rsidP="00383239">
            <w:pPr>
              <w:jc w:val="center"/>
            </w:pPr>
            <w:r w:rsidRPr="002F0BEF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22" w:type="dxa"/>
          </w:tcPr>
          <w:p w:rsidR="008A2630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  <w:tr w:rsidR="008A2630" w:rsidRPr="009E117F" w:rsidTr="00241308">
        <w:trPr>
          <w:trHeight w:val="181"/>
        </w:trPr>
        <w:tc>
          <w:tcPr>
            <w:tcW w:w="710" w:type="dxa"/>
          </w:tcPr>
          <w:p w:rsidR="008A2630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8A2630" w:rsidRPr="00A824CC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96365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2.2 </w:t>
            </w:r>
            <w:r w:rsidRPr="00963659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 xml:space="preserve">мероприятие по содержанию кладбищ </w:t>
            </w:r>
            <w:r w:rsidRPr="00963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963659">
              <w:rPr>
                <w:sz w:val="24"/>
                <w:szCs w:val="24"/>
              </w:rPr>
              <w:t>территории поселения»</w:t>
            </w:r>
          </w:p>
        </w:tc>
        <w:tc>
          <w:tcPr>
            <w:tcW w:w="801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4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8A2630" w:rsidRDefault="008A2630" w:rsidP="00383239">
            <w:pPr>
              <w:jc w:val="center"/>
            </w:pPr>
            <w:r w:rsidRPr="002F0BEF">
              <w:rPr>
                <w:sz w:val="24"/>
                <w:szCs w:val="24"/>
              </w:rPr>
              <w:t xml:space="preserve">Старший инспектор </w:t>
            </w:r>
            <w:r w:rsidRPr="002F0BEF">
              <w:rPr>
                <w:sz w:val="24"/>
                <w:szCs w:val="24"/>
              </w:rPr>
              <w:lastRenderedPageBreak/>
              <w:t>по вопросам муниципального хозяйства Плотная О.В</w:t>
            </w:r>
          </w:p>
        </w:tc>
        <w:tc>
          <w:tcPr>
            <w:tcW w:w="72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8A2630" w:rsidRPr="00D44E57" w:rsidRDefault="008A2630" w:rsidP="0038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630" w:rsidRPr="009E117F" w:rsidTr="00241308">
        <w:trPr>
          <w:trHeight w:val="181"/>
        </w:trPr>
        <w:tc>
          <w:tcPr>
            <w:tcW w:w="710" w:type="dxa"/>
          </w:tcPr>
          <w:p w:rsidR="008A2630" w:rsidRPr="00D44E57" w:rsidRDefault="008A2630" w:rsidP="008A263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1985" w:type="dxa"/>
          </w:tcPr>
          <w:p w:rsidR="008A2630" w:rsidRPr="007237D5" w:rsidRDefault="008A2630" w:rsidP="00383239">
            <w:pPr>
              <w:widowControl w:val="0"/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7237D5">
              <w:rPr>
                <w:sz w:val="24"/>
                <w:szCs w:val="24"/>
              </w:rPr>
              <w:t xml:space="preserve">. Заключен </w:t>
            </w:r>
            <w:r>
              <w:rPr>
                <w:sz w:val="24"/>
                <w:szCs w:val="24"/>
              </w:rPr>
              <w:t>договор ГПХ</w:t>
            </w:r>
            <w:r w:rsidRPr="007237D5">
              <w:rPr>
                <w:sz w:val="24"/>
                <w:szCs w:val="24"/>
              </w:rPr>
              <w:t xml:space="preserve"> </w:t>
            </w:r>
          </w:p>
          <w:p w:rsidR="008A2630" w:rsidRPr="007237D5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A2630" w:rsidRPr="00226117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A2630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A2630" w:rsidRDefault="008A2630" w:rsidP="008A263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8A2630" w:rsidRDefault="008A2630" w:rsidP="00383239">
            <w:pPr>
              <w:jc w:val="center"/>
            </w:pPr>
            <w:r>
              <w:rPr>
                <w:color w:val="000000"/>
                <w:sz w:val="24"/>
              </w:rPr>
              <w:t>Специалист первой категории</w:t>
            </w:r>
            <w:r w:rsidRPr="00104D18">
              <w:rPr>
                <w:color w:val="000000"/>
                <w:sz w:val="24"/>
              </w:rPr>
              <w:t xml:space="preserve"> 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2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8A2630" w:rsidRPr="00D44E57" w:rsidRDefault="008A2630" w:rsidP="0038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630" w:rsidRPr="009E117F" w:rsidTr="00241308">
        <w:trPr>
          <w:trHeight w:val="181"/>
        </w:trPr>
        <w:tc>
          <w:tcPr>
            <w:tcW w:w="710" w:type="dxa"/>
          </w:tcPr>
          <w:p w:rsidR="008A2630" w:rsidRPr="009E117F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1985" w:type="dxa"/>
          </w:tcPr>
          <w:p w:rsidR="008A2630" w:rsidRPr="007237D5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237D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</w:t>
            </w:r>
            <w:r w:rsidRPr="007237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7237D5">
              <w:rPr>
                <w:sz w:val="24"/>
                <w:szCs w:val="24"/>
              </w:rPr>
              <w:t xml:space="preserve">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9E117F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8A2630" w:rsidRPr="00226117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A2630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8A2630" w:rsidRPr="00D44E57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8A2630" w:rsidRDefault="008A2630" w:rsidP="00383239">
            <w:pPr>
              <w:jc w:val="center"/>
            </w:pPr>
            <w:r w:rsidRPr="002F0BEF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22" w:type="dxa"/>
          </w:tcPr>
          <w:p w:rsidR="008A2630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1308" w:rsidRDefault="00241308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E15C00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599" w:type="dxa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632"/>
        <w:gridCol w:w="994"/>
      </w:tblGrid>
      <w:tr w:rsidR="00061C59" w:rsidRPr="00AC56B9" w:rsidTr="00241308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632" w:type="dxa"/>
            <w:vMerge w:val="restart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r w:rsidRPr="007A52BA">
              <w:rPr>
                <w:sz w:val="22"/>
                <w:szCs w:val="22"/>
                <w:vertAlign w:val="superscript"/>
              </w:rPr>
              <w:footnoteReference w:id="10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061C59" w:rsidRPr="00AC56B9" w:rsidTr="00241308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61C59" w:rsidRPr="007A52BA" w:rsidRDefault="00061C59" w:rsidP="00241308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61C59" w:rsidRPr="007A52BA" w:rsidRDefault="00061C59" w:rsidP="00241308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632" w:type="dxa"/>
            <w:vMerge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</w:tr>
      <w:tr w:rsidR="00061C59" w:rsidRPr="00AC56B9" w:rsidTr="00241308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632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F30753" w:rsidRPr="00AC56B9" w:rsidTr="00241308">
        <w:trPr>
          <w:trHeight w:val="262"/>
          <w:jc w:val="center"/>
        </w:trPr>
        <w:tc>
          <w:tcPr>
            <w:tcW w:w="6358" w:type="dxa"/>
          </w:tcPr>
          <w:p w:rsidR="00F30753" w:rsidRPr="000D6B96" w:rsidRDefault="00F30753" w:rsidP="008A2630">
            <w:pPr>
              <w:jc w:val="both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>Комплекс процессных мероприятий «</w:t>
            </w:r>
            <w:r w:rsidR="008A2630">
              <w:rPr>
                <w:sz w:val="24"/>
                <w:szCs w:val="24"/>
              </w:rPr>
              <w:t xml:space="preserve">Благоустройство </w:t>
            </w:r>
            <w:r w:rsidRPr="000D6B96">
              <w:rPr>
                <w:sz w:val="24"/>
                <w:szCs w:val="24"/>
              </w:rPr>
              <w:t xml:space="preserve"> территории</w:t>
            </w:r>
            <w:r w:rsidR="008A2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Веселовского</w:t>
            </w:r>
            <w:r w:rsidRPr="000D6B96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1283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981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096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167" w:type="dxa"/>
          </w:tcPr>
          <w:p w:rsidR="00F30753" w:rsidRDefault="008A2630" w:rsidP="00FE40E4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088" w:type="dxa"/>
          </w:tcPr>
          <w:p w:rsidR="00F30753" w:rsidRDefault="008A2630" w:rsidP="00FE40E4">
            <w:pPr>
              <w:jc w:val="right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632" w:type="dxa"/>
          </w:tcPr>
          <w:p w:rsidR="00F30753" w:rsidRDefault="008A2630" w:rsidP="00FE40E4">
            <w:pPr>
              <w:jc w:val="right"/>
            </w:pPr>
            <w:r>
              <w:t>14,3</w:t>
            </w:r>
          </w:p>
        </w:tc>
        <w:tc>
          <w:tcPr>
            <w:tcW w:w="994" w:type="dxa"/>
            <w:vAlign w:val="bottom"/>
          </w:tcPr>
          <w:p w:rsidR="00F30753" w:rsidRPr="00AC56B9" w:rsidRDefault="00F30753" w:rsidP="003123FB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A2630" w:rsidRPr="00AC56B9" w:rsidTr="00241308">
        <w:trPr>
          <w:trHeight w:val="262"/>
          <w:jc w:val="center"/>
        </w:trPr>
        <w:tc>
          <w:tcPr>
            <w:tcW w:w="6358" w:type="dxa"/>
          </w:tcPr>
          <w:p w:rsidR="008A2630" w:rsidRPr="000D6B96" w:rsidRDefault="008A2630" w:rsidP="00FE37B9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981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096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</w:t>
            </w:r>
          </w:p>
        </w:tc>
        <w:tc>
          <w:tcPr>
            <w:tcW w:w="1167" w:type="dxa"/>
          </w:tcPr>
          <w:p w:rsidR="008A2630" w:rsidRDefault="008A2630" w:rsidP="00FE40E4">
            <w:pPr>
              <w:jc w:val="right"/>
            </w:pPr>
            <w:r>
              <w:t>79,1</w:t>
            </w:r>
          </w:p>
        </w:tc>
        <w:tc>
          <w:tcPr>
            <w:tcW w:w="1088" w:type="dxa"/>
          </w:tcPr>
          <w:p w:rsidR="008A2630" w:rsidRDefault="008A2630" w:rsidP="00FE40E4">
            <w:pPr>
              <w:jc w:val="right"/>
            </w:pPr>
            <w:r>
              <w:t>79,1</w:t>
            </w:r>
          </w:p>
        </w:tc>
        <w:tc>
          <w:tcPr>
            <w:tcW w:w="1632" w:type="dxa"/>
          </w:tcPr>
          <w:p w:rsidR="008A2630" w:rsidRDefault="008A2630" w:rsidP="00FE40E4">
            <w:pPr>
              <w:jc w:val="right"/>
            </w:pPr>
            <w:r>
              <w:t>14,3</w:t>
            </w:r>
          </w:p>
        </w:tc>
        <w:tc>
          <w:tcPr>
            <w:tcW w:w="994" w:type="dxa"/>
            <w:vAlign w:val="bottom"/>
          </w:tcPr>
          <w:p w:rsidR="008A2630" w:rsidRPr="00396CE2" w:rsidRDefault="008A2630" w:rsidP="003123FB">
            <w:pPr>
              <w:jc w:val="right"/>
            </w:pPr>
            <w:r>
              <w:t>-</w:t>
            </w:r>
          </w:p>
        </w:tc>
      </w:tr>
      <w:tr w:rsidR="00F30753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0D6B96" w:rsidRDefault="00F30753" w:rsidP="008A2630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>Мероприятие (результат</w:t>
            </w:r>
            <w:r w:rsidR="007C2C9A">
              <w:rPr>
                <w:sz w:val="24"/>
                <w:szCs w:val="24"/>
              </w:rPr>
              <w:t xml:space="preserve"> 1</w:t>
            </w:r>
            <w:r w:rsidRPr="000D6B96">
              <w:rPr>
                <w:sz w:val="24"/>
                <w:szCs w:val="24"/>
              </w:rPr>
              <w:t>) «</w:t>
            </w:r>
            <w:r w:rsidR="008A2630">
              <w:rPr>
                <w:sz w:val="24"/>
                <w:szCs w:val="24"/>
              </w:rPr>
              <w:t>М</w:t>
            </w:r>
            <w:r w:rsidRPr="00963659">
              <w:rPr>
                <w:sz w:val="24"/>
                <w:szCs w:val="24"/>
              </w:rPr>
              <w:t>ероприяти</w:t>
            </w:r>
            <w:r w:rsidR="008A2630">
              <w:rPr>
                <w:sz w:val="24"/>
                <w:szCs w:val="24"/>
              </w:rPr>
              <w:t>я по расширению зоны отдыха на территории поселения</w:t>
            </w:r>
            <w:r w:rsidRPr="00963659">
              <w:rPr>
                <w:sz w:val="24"/>
                <w:szCs w:val="24"/>
              </w:rPr>
              <w:t xml:space="preserve"> </w:t>
            </w:r>
            <w:r w:rsidRPr="000D6B96">
              <w:rPr>
                <w:sz w:val="24"/>
                <w:szCs w:val="24"/>
              </w:rPr>
              <w:t>»</w:t>
            </w:r>
          </w:p>
        </w:tc>
        <w:tc>
          <w:tcPr>
            <w:tcW w:w="1283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096" w:type="dxa"/>
          </w:tcPr>
          <w:p w:rsidR="00F30753" w:rsidRPr="00085A33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F30753" w:rsidRDefault="008A2630" w:rsidP="00FE40E4">
            <w:pPr>
              <w:jc w:val="right"/>
            </w:pPr>
            <w:r>
              <w:t>79,1</w:t>
            </w:r>
          </w:p>
        </w:tc>
        <w:tc>
          <w:tcPr>
            <w:tcW w:w="1088" w:type="dxa"/>
          </w:tcPr>
          <w:p w:rsidR="00F30753" w:rsidRDefault="008A2630" w:rsidP="00FE40E4">
            <w:pPr>
              <w:jc w:val="right"/>
            </w:pPr>
            <w:r>
              <w:t>79,1</w:t>
            </w:r>
          </w:p>
        </w:tc>
        <w:tc>
          <w:tcPr>
            <w:tcW w:w="1632" w:type="dxa"/>
          </w:tcPr>
          <w:p w:rsidR="00F30753" w:rsidRDefault="008A2630" w:rsidP="008A2630">
            <w:pPr>
              <w:jc w:val="right"/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994" w:type="dxa"/>
            <w:vAlign w:val="bottom"/>
          </w:tcPr>
          <w:p w:rsidR="00F30753" w:rsidRPr="00396CE2" w:rsidRDefault="00F30753" w:rsidP="003123FB">
            <w:pPr>
              <w:jc w:val="right"/>
            </w:pPr>
            <w:r>
              <w:t>-</w:t>
            </w:r>
          </w:p>
        </w:tc>
      </w:tr>
      <w:tr w:rsidR="008A2630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0D6B96" w:rsidRDefault="008A2630" w:rsidP="00FE37B9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096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8A2630" w:rsidRDefault="008A2630" w:rsidP="00383239">
            <w:pPr>
              <w:jc w:val="right"/>
            </w:pPr>
            <w:r>
              <w:t>79,1</w:t>
            </w:r>
          </w:p>
        </w:tc>
        <w:tc>
          <w:tcPr>
            <w:tcW w:w="1088" w:type="dxa"/>
          </w:tcPr>
          <w:p w:rsidR="008A2630" w:rsidRDefault="008A2630" w:rsidP="00383239">
            <w:pPr>
              <w:jc w:val="right"/>
            </w:pPr>
            <w:r>
              <w:t>79,1</w:t>
            </w:r>
          </w:p>
        </w:tc>
        <w:tc>
          <w:tcPr>
            <w:tcW w:w="1632" w:type="dxa"/>
          </w:tcPr>
          <w:p w:rsidR="008A2630" w:rsidRDefault="008A2630" w:rsidP="008A2630">
            <w:pPr>
              <w:jc w:val="right"/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994" w:type="dxa"/>
            <w:vAlign w:val="bottom"/>
          </w:tcPr>
          <w:p w:rsidR="008A2630" w:rsidRPr="00396CE2" w:rsidRDefault="008A2630" w:rsidP="003123FB">
            <w:pPr>
              <w:jc w:val="right"/>
            </w:pPr>
            <w:r>
              <w:t>-</w:t>
            </w:r>
          </w:p>
        </w:tc>
      </w:tr>
      <w:tr w:rsidR="008A2630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0D6B96" w:rsidRDefault="008A2630" w:rsidP="008A2630">
            <w:pPr>
              <w:widowControl w:val="0"/>
              <w:rPr>
                <w:sz w:val="24"/>
                <w:szCs w:val="24"/>
              </w:rPr>
            </w:pPr>
            <w:r w:rsidRPr="00963659">
              <w:rPr>
                <w:sz w:val="24"/>
                <w:szCs w:val="24"/>
              </w:rPr>
              <w:t>951 05 03 0</w:t>
            </w:r>
            <w:r>
              <w:rPr>
                <w:sz w:val="24"/>
                <w:szCs w:val="24"/>
              </w:rPr>
              <w:t>2</w:t>
            </w:r>
            <w:r w:rsidRPr="00963659">
              <w:rPr>
                <w:sz w:val="24"/>
                <w:szCs w:val="24"/>
              </w:rPr>
              <w:t xml:space="preserve"> 4 02 28</w:t>
            </w:r>
            <w:r>
              <w:rPr>
                <w:sz w:val="24"/>
                <w:szCs w:val="24"/>
              </w:rPr>
              <w:t>25</w:t>
            </w:r>
            <w:r w:rsidRPr="00963659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096" w:type="dxa"/>
          </w:tcPr>
          <w:p w:rsidR="008A2630" w:rsidRPr="00085A33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8A2630" w:rsidRDefault="008A2630" w:rsidP="00383239">
            <w:pPr>
              <w:jc w:val="right"/>
            </w:pPr>
            <w:r>
              <w:t>79,1</w:t>
            </w:r>
          </w:p>
        </w:tc>
        <w:tc>
          <w:tcPr>
            <w:tcW w:w="1088" w:type="dxa"/>
          </w:tcPr>
          <w:p w:rsidR="008A2630" w:rsidRDefault="008A2630" w:rsidP="00383239">
            <w:pPr>
              <w:jc w:val="right"/>
            </w:pPr>
            <w:r>
              <w:t>79,1</w:t>
            </w:r>
          </w:p>
        </w:tc>
        <w:tc>
          <w:tcPr>
            <w:tcW w:w="1632" w:type="dxa"/>
          </w:tcPr>
          <w:p w:rsidR="008A2630" w:rsidRDefault="008A2630" w:rsidP="008A2630">
            <w:pPr>
              <w:jc w:val="right"/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994" w:type="dxa"/>
            <w:vAlign w:val="bottom"/>
          </w:tcPr>
          <w:p w:rsidR="008A2630" w:rsidRPr="00396CE2" w:rsidRDefault="008A2630" w:rsidP="003123FB">
            <w:pPr>
              <w:jc w:val="right"/>
            </w:pPr>
            <w:r>
              <w:t>-</w:t>
            </w:r>
          </w:p>
        </w:tc>
      </w:tr>
      <w:tr w:rsidR="00F30753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963659" w:rsidRDefault="007C2C9A" w:rsidP="007C2C9A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>Мероприятие (результат</w:t>
            </w:r>
            <w:r>
              <w:rPr>
                <w:sz w:val="24"/>
                <w:szCs w:val="24"/>
              </w:rPr>
              <w:t xml:space="preserve"> 2</w:t>
            </w:r>
            <w:r w:rsidRPr="000D6B96">
              <w:rPr>
                <w:sz w:val="24"/>
                <w:szCs w:val="24"/>
              </w:rPr>
              <w:t xml:space="preserve">) </w:t>
            </w:r>
            <w:r w:rsidR="00F30753">
              <w:rPr>
                <w:sz w:val="24"/>
                <w:szCs w:val="24"/>
              </w:rPr>
              <w:t xml:space="preserve">Мероприятия по </w:t>
            </w:r>
            <w:r>
              <w:rPr>
                <w:sz w:val="24"/>
                <w:szCs w:val="24"/>
              </w:rPr>
              <w:t>озеленению</w:t>
            </w:r>
            <w:r w:rsidR="00F30753">
              <w:rPr>
                <w:sz w:val="24"/>
                <w:szCs w:val="24"/>
              </w:rPr>
              <w:t xml:space="preserve"> территории Веселовского сельского поселения</w:t>
            </w:r>
          </w:p>
        </w:tc>
        <w:tc>
          <w:tcPr>
            <w:tcW w:w="1283" w:type="dxa"/>
          </w:tcPr>
          <w:p w:rsidR="00F30753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F30753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F30753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F30753" w:rsidRDefault="007C2C9A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F30753" w:rsidRDefault="007C2C9A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F30753" w:rsidRDefault="007C2C9A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F30753" w:rsidRDefault="00F30753" w:rsidP="003123FB">
            <w:pPr>
              <w:jc w:val="right"/>
            </w:pPr>
          </w:p>
        </w:tc>
      </w:tr>
      <w:tr w:rsidR="007C2C9A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963659" w:rsidRDefault="007C2C9A" w:rsidP="00F3075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0D6B96" w:rsidRDefault="007C2C9A" w:rsidP="007C2C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951 05 03 02</w:t>
            </w:r>
            <w:r w:rsidRPr="00963659">
              <w:rPr>
                <w:sz w:val="24"/>
                <w:szCs w:val="24"/>
              </w:rPr>
              <w:t xml:space="preserve"> 4 02 28</w:t>
            </w:r>
            <w:r>
              <w:rPr>
                <w:sz w:val="24"/>
                <w:szCs w:val="24"/>
              </w:rPr>
              <w:t>31</w:t>
            </w:r>
            <w:r w:rsidRPr="00963659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2</w:t>
            </w:r>
            <w:r w:rsidRPr="00963659">
              <w:rPr>
                <w:sz w:val="24"/>
                <w:szCs w:val="24"/>
              </w:rPr>
              <w:t>40</w:t>
            </w:r>
          </w:p>
        </w:tc>
        <w:tc>
          <w:tcPr>
            <w:tcW w:w="1283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963659" w:rsidRDefault="007C2C9A" w:rsidP="007C2C9A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>Мероприятие (результат</w:t>
            </w:r>
            <w:r>
              <w:rPr>
                <w:sz w:val="24"/>
                <w:szCs w:val="24"/>
              </w:rPr>
              <w:t xml:space="preserve"> 3</w:t>
            </w:r>
            <w:r w:rsidRPr="000D6B9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Мероприятия на содержание кладбищ  Веселовского сельского поселения</w:t>
            </w:r>
          </w:p>
        </w:tc>
        <w:tc>
          <w:tcPr>
            <w:tcW w:w="1283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C9A" w:rsidRDefault="007C2C9A" w:rsidP="00383239">
            <w:pPr>
              <w:jc w:val="right"/>
            </w:pPr>
          </w:p>
        </w:tc>
      </w:tr>
      <w:tr w:rsidR="007C2C9A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963659" w:rsidRDefault="007C2C9A" w:rsidP="003832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AC56B9" w:rsidTr="0024130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0D6B96" w:rsidRDefault="007C2C9A" w:rsidP="007C2C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951 05 03 02</w:t>
            </w:r>
            <w:r w:rsidRPr="00963659">
              <w:rPr>
                <w:sz w:val="24"/>
                <w:szCs w:val="24"/>
              </w:rPr>
              <w:t xml:space="preserve"> 4 02 28</w:t>
            </w:r>
            <w:r>
              <w:rPr>
                <w:sz w:val="24"/>
                <w:szCs w:val="24"/>
              </w:rPr>
              <w:t>32</w:t>
            </w:r>
            <w:r w:rsidRPr="00963659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2</w:t>
            </w:r>
            <w:r w:rsidRPr="00963659">
              <w:rPr>
                <w:sz w:val="24"/>
                <w:szCs w:val="24"/>
              </w:rPr>
              <w:t>40</w:t>
            </w:r>
          </w:p>
        </w:tc>
        <w:tc>
          <w:tcPr>
            <w:tcW w:w="1283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96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2" w:type="dxa"/>
          </w:tcPr>
          <w:p w:rsidR="007C2C9A" w:rsidRDefault="007C2C9A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87476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241308" w:rsidRDefault="00241308" w:rsidP="00B87476">
      <w:pPr>
        <w:contextualSpacing/>
        <w:jc w:val="center"/>
        <w:rPr>
          <w:b/>
          <w:sz w:val="24"/>
          <w:szCs w:val="24"/>
        </w:rPr>
        <w:sectPr w:rsidR="00241308" w:rsidSect="00241308">
          <w:pgSz w:w="16840" w:h="11907" w:orient="landscape"/>
          <w:pgMar w:top="1701" w:right="964" w:bottom="1843" w:left="624" w:header="720" w:footer="720" w:gutter="0"/>
          <w:cols w:space="720"/>
        </w:sectPr>
      </w:pPr>
    </w:p>
    <w:p w:rsidR="00540400" w:rsidRDefault="00540400" w:rsidP="00061C59">
      <w:pPr>
        <w:ind w:right="-1"/>
        <w:contextualSpacing/>
        <w:jc w:val="center"/>
        <w:rPr>
          <w:b/>
          <w:sz w:val="28"/>
          <w:szCs w:val="28"/>
        </w:r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061C59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  <w:r w:rsidR="00061C59" w:rsidRPr="00121769">
        <w:rPr>
          <w:sz w:val="28"/>
          <w:szCs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061C59" w:rsidRPr="00121769">
        <w:rPr>
          <w:sz w:val="28"/>
          <w:szCs w:val="28"/>
        </w:rPr>
        <w:t>» на 20</w:t>
      </w:r>
      <w:r w:rsidR="00061C59">
        <w:rPr>
          <w:sz w:val="28"/>
          <w:szCs w:val="28"/>
        </w:rPr>
        <w:t>25</w:t>
      </w:r>
      <w:r w:rsidR="00061C59" w:rsidRPr="00121769">
        <w:rPr>
          <w:sz w:val="28"/>
          <w:szCs w:val="28"/>
        </w:rPr>
        <w:t xml:space="preserve"> год </w:t>
      </w:r>
    </w:p>
    <w:p w:rsidR="007C2C9A" w:rsidRPr="00121769" w:rsidRDefault="007C2C9A" w:rsidP="00061C59">
      <w:pPr>
        <w:ind w:right="-1"/>
        <w:contextualSpacing/>
        <w:jc w:val="center"/>
        <w:rPr>
          <w:sz w:val="28"/>
          <w:szCs w:val="28"/>
        </w:rPr>
      </w:pP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="007C79BD">
        <w:rPr>
          <w:sz w:val="28"/>
          <w:szCs w:val="28"/>
        </w:rPr>
        <w:t xml:space="preserve"> сельского поселения </w:t>
      </w:r>
      <w:r w:rsidR="007C2C9A" w:rsidRPr="00121769">
        <w:rPr>
          <w:sz w:val="28"/>
          <w:szCs w:val="28"/>
        </w:rPr>
        <w:t>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</w:t>
      </w:r>
      <w:r w:rsidR="007C2C9A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061C59" w:rsidRPr="00B52CAC" w:rsidTr="00061C59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7C2C9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7C2C9A">
              <w:rPr>
                <w:sz w:val="28"/>
              </w:rPr>
              <w:t>965,3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7C2C9A">
              <w:rPr>
                <w:sz w:val="28"/>
              </w:rPr>
              <w:t>965,3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061C59">
              <w:rPr>
                <w:sz w:val="28"/>
              </w:rPr>
              <w:t>1 полугодия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7C2C9A">
              <w:rPr>
                <w:sz w:val="28"/>
              </w:rPr>
              <w:t>320,0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7C2C9A">
              <w:rPr>
                <w:sz w:val="28"/>
              </w:rPr>
              <w:t>33,2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B52CAC">
        <w:rPr>
          <w:sz w:val="28"/>
        </w:rPr>
        <w:t xml:space="preserve">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641B9C" w:rsidRPr="00641B9C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Веселовско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7C2C9A">
        <w:rPr>
          <w:sz w:val="28"/>
          <w:szCs w:val="28"/>
        </w:rPr>
        <w:t>я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>Благоустройство</w:t>
      </w:r>
      <w:r w:rsidR="00641B9C" w:rsidRPr="00641B9C">
        <w:rPr>
          <w:sz w:val="28"/>
          <w:szCs w:val="28"/>
        </w:rPr>
        <w:t xml:space="preserve">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540400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40400">
        <w:rPr>
          <w:sz w:val="28"/>
        </w:rPr>
        <w:t>5</w:t>
      </w:r>
      <w:r w:rsidR="00641B9C"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540400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40400" w:rsidRPr="00641B9C">
        <w:rPr>
          <w:sz w:val="28"/>
          <w:szCs w:val="28"/>
        </w:rPr>
        <w:t xml:space="preserve"> </w:t>
      </w:r>
      <w:r w:rsidR="00540400">
        <w:rPr>
          <w:sz w:val="28"/>
          <w:szCs w:val="28"/>
        </w:rPr>
        <w:t>Веселовского</w:t>
      </w:r>
      <w:r w:rsidR="00540400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540400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540400">
        <w:rPr>
          <w:sz w:val="28"/>
        </w:rPr>
        <w:t>411,3</w:t>
      </w:r>
      <w:r w:rsidRPr="00B52CAC">
        <w:rPr>
          <w:sz w:val="28"/>
        </w:rPr>
        <w:t xml:space="preserve"> тыс. рублей, сводной бюджетной росписью – </w:t>
      </w:r>
      <w:r w:rsidR="00540400">
        <w:rPr>
          <w:sz w:val="28"/>
        </w:rPr>
        <w:t>411,3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540400">
        <w:rPr>
          <w:sz w:val="28"/>
        </w:rPr>
        <w:t>240,9</w:t>
      </w:r>
      <w:r w:rsidRPr="00B52CAC">
        <w:rPr>
          <w:sz w:val="28"/>
        </w:rPr>
        <w:t xml:space="preserve"> тыс. рублей.</w:t>
      </w:r>
    </w:p>
    <w:p w:rsidR="00540400" w:rsidRDefault="00061C59" w:rsidP="00540400">
      <w:pPr>
        <w:jc w:val="both"/>
        <w:rPr>
          <w:sz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40400">
        <w:rPr>
          <w:sz w:val="28"/>
          <w:szCs w:val="28"/>
        </w:rPr>
        <w:t>Благоустройство территории</w:t>
      </w:r>
      <w:r w:rsidR="00641B9C" w:rsidRPr="00641B9C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Веселовско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» в 2025 году </w:t>
      </w:r>
      <w:r w:rsidR="00540400">
        <w:rPr>
          <w:sz w:val="28"/>
        </w:rPr>
        <w:t>муниципаль</w:t>
      </w:r>
      <w:r w:rsidR="00540400" w:rsidRPr="00B52CAC">
        <w:rPr>
          <w:sz w:val="28"/>
        </w:rPr>
        <w:t xml:space="preserve">ной программой предусмотрено </w:t>
      </w:r>
      <w:r w:rsidR="00540400">
        <w:rPr>
          <w:sz w:val="28"/>
        </w:rPr>
        <w:t>554,0</w:t>
      </w:r>
      <w:r w:rsidR="00540400" w:rsidRPr="00B52CAC">
        <w:rPr>
          <w:sz w:val="28"/>
        </w:rPr>
        <w:t xml:space="preserve"> тыс. рублей, сводной бюджетной росписью – </w:t>
      </w:r>
      <w:r w:rsidR="00540400">
        <w:rPr>
          <w:sz w:val="28"/>
        </w:rPr>
        <w:t>554,0</w:t>
      </w:r>
      <w:r w:rsidR="00540400" w:rsidRPr="00B52CAC">
        <w:rPr>
          <w:sz w:val="28"/>
        </w:rPr>
        <w:t xml:space="preserve"> тыс. рублей. Фактическое освоение средств по итогам </w:t>
      </w:r>
      <w:r w:rsidR="00540400">
        <w:rPr>
          <w:sz w:val="28"/>
        </w:rPr>
        <w:t>1 полугодия</w:t>
      </w:r>
      <w:r w:rsidR="00540400" w:rsidRPr="00B52CAC">
        <w:rPr>
          <w:sz w:val="28"/>
        </w:rPr>
        <w:t xml:space="preserve"> 20</w:t>
      </w:r>
      <w:r w:rsidR="00540400">
        <w:rPr>
          <w:sz w:val="28"/>
        </w:rPr>
        <w:t>25</w:t>
      </w:r>
      <w:r w:rsidR="00540400" w:rsidRPr="00B52CAC">
        <w:rPr>
          <w:sz w:val="28"/>
        </w:rPr>
        <w:t xml:space="preserve"> года составило </w:t>
      </w:r>
      <w:r w:rsidR="00540400">
        <w:rPr>
          <w:sz w:val="28"/>
        </w:rPr>
        <w:t>79,1</w:t>
      </w:r>
      <w:r w:rsidR="00540400" w:rsidRPr="00B52CAC">
        <w:rPr>
          <w:sz w:val="28"/>
        </w:rPr>
        <w:t xml:space="preserve"> тыс. рублей.</w:t>
      </w:r>
    </w:p>
    <w:p w:rsidR="00061C59" w:rsidRDefault="00540400" w:rsidP="00061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1C59" w:rsidRPr="00DB05E3">
        <w:rPr>
          <w:sz w:val="28"/>
          <w:szCs w:val="28"/>
        </w:rPr>
        <w:t>редусмотрено  мероприяти</w:t>
      </w:r>
      <w:r w:rsidR="00641B9C">
        <w:rPr>
          <w:sz w:val="28"/>
          <w:szCs w:val="28"/>
        </w:rPr>
        <w:t>я</w:t>
      </w:r>
      <w:r w:rsidR="00061C59"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="00061C59"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="00061C59"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="00061C59"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40400" w:rsidRPr="00B52CAC">
        <w:rPr>
          <w:sz w:val="28"/>
        </w:rPr>
        <w:t>«</w:t>
      </w:r>
      <w:r w:rsidR="00540400">
        <w:rPr>
          <w:sz w:val="28"/>
          <w:szCs w:val="28"/>
        </w:rPr>
        <w:t xml:space="preserve">Обеспечение качественными жилищно –коммунальными услугами </w:t>
      </w:r>
      <w:r w:rsidR="00540400">
        <w:rPr>
          <w:sz w:val="28"/>
          <w:szCs w:val="28"/>
        </w:rPr>
        <w:lastRenderedPageBreak/>
        <w:t>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 w:rsidR="00540400">
        <w:rPr>
          <w:sz w:val="28"/>
        </w:rPr>
        <w:t xml:space="preserve"> </w:t>
      </w:r>
      <w:r w:rsidRPr="00DB05E3">
        <w:rPr>
          <w:sz w:val="28"/>
          <w:szCs w:val="28"/>
        </w:rPr>
        <w:t xml:space="preserve"> оценивается на основании </w:t>
      </w:r>
      <w:r w:rsidR="00540400"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540400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540400">
        <w:rPr>
          <w:sz w:val="28"/>
        </w:rPr>
        <w:t>0</w:t>
      </w:r>
      <w:r w:rsidR="00641B9C">
        <w:rPr>
          <w:sz w:val="28"/>
        </w:rPr>
        <w:t>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540400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641B9C">
        <w:rPr>
          <w:sz w:val="28"/>
          <w:szCs w:val="28"/>
        </w:rPr>
        <w:t xml:space="preserve">Проведен сход граждан по </w:t>
      </w:r>
      <w:r w:rsidR="00540400">
        <w:rPr>
          <w:sz w:val="28"/>
          <w:szCs w:val="28"/>
        </w:rPr>
        <w:t>уборке территорий сельского поселения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 xml:space="preserve">Проведены беседы со школьниками по вопросам бережного отношения к </w:t>
      </w:r>
      <w:r w:rsidR="00540400">
        <w:rPr>
          <w:sz w:val="28"/>
          <w:szCs w:val="28"/>
        </w:rPr>
        <w:t>имуществу находящегося на территориях поселения и соблюдения чистоты и порядка</w:t>
      </w:r>
      <w:r>
        <w:rPr>
          <w:sz w:val="28"/>
          <w:szCs w:val="28"/>
        </w:rPr>
        <w:t>.</w:t>
      </w:r>
    </w:p>
    <w:p w:rsidR="00061C59" w:rsidRPr="00DB05E3" w:rsidRDefault="00061C59" w:rsidP="00061C59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540400">
        <w:rPr>
          <w:sz w:val="28"/>
        </w:rPr>
        <w:t>5</w:t>
      </w:r>
      <w:r w:rsidRPr="001F54BB">
        <w:rPr>
          <w:sz w:val="28"/>
        </w:rPr>
        <w:t xml:space="preserve"> контрольных точек </w:t>
      </w:r>
      <w:r w:rsidR="00540400">
        <w:rPr>
          <w:sz w:val="28"/>
        </w:rPr>
        <w:t xml:space="preserve">в полном объеме </w:t>
      </w:r>
      <w:r w:rsidRPr="001F54BB">
        <w:rPr>
          <w:sz w:val="28"/>
        </w:rPr>
        <w:t>запланировано до конца года</w:t>
      </w:r>
      <w:r w:rsidR="006776E2">
        <w:rPr>
          <w:sz w:val="28"/>
        </w:rPr>
        <w:t>.</w:t>
      </w:r>
    </w:p>
    <w:p w:rsidR="006776E2" w:rsidRPr="00146E17" w:rsidRDefault="00061C59" w:rsidP="00540400">
      <w:pPr>
        <w:jc w:val="both"/>
        <w:rPr>
          <w:sz w:val="28"/>
          <w:szCs w:val="28"/>
        </w:rPr>
      </w:pPr>
      <w:r w:rsidRPr="00DB05E3">
        <w:rPr>
          <w:sz w:val="28"/>
          <w:szCs w:val="28"/>
        </w:rPr>
        <w:tab/>
      </w:r>
    </w:p>
    <w:sectPr w:rsidR="006776E2" w:rsidRPr="00146E17" w:rsidSect="007C2C9A">
      <w:pgSz w:w="11907" w:h="16840"/>
      <w:pgMar w:top="624" w:right="1134" w:bottom="964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0E" w:rsidRDefault="0040650E">
      <w:r>
        <w:separator/>
      </w:r>
    </w:p>
  </w:endnote>
  <w:endnote w:type="continuationSeparator" w:id="1">
    <w:p w:rsidR="0040650E" w:rsidRDefault="0040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0E" w:rsidRDefault="0040650E">
      <w:r>
        <w:separator/>
      </w:r>
    </w:p>
  </w:footnote>
  <w:footnote w:type="continuationSeparator" w:id="1">
    <w:p w:rsidR="0040650E" w:rsidRDefault="0040650E">
      <w:r>
        <w:continuationSeparator/>
      </w:r>
    </w:p>
  </w:footnote>
  <w:footnote w:id="2">
    <w:p w:rsidR="00241308" w:rsidRPr="00ED7FFA" w:rsidRDefault="00241308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241308" w:rsidRPr="00ED7FFA" w:rsidRDefault="00241308" w:rsidP="00061C59">
      <w:pPr>
        <w:pStyle w:val="Footnote"/>
        <w:spacing w:after="0"/>
        <w:contextualSpacing/>
        <w:jc w:val="both"/>
      </w:pPr>
    </w:p>
  </w:footnote>
  <w:footnote w:id="4">
    <w:p w:rsidR="00241308" w:rsidRDefault="00241308" w:rsidP="00061C59">
      <w:pPr>
        <w:pStyle w:val="Footnote"/>
        <w:spacing w:after="0"/>
      </w:pPr>
    </w:p>
  </w:footnote>
  <w:footnote w:id="5">
    <w:p w:rsidR="00241308" w:rsidRPr="00ED7FFA" w:rsidRDefault="00241308" w:rsidP="00061C59">
      <w:pPr>
        <w:pStyle w:val="Footnote"/>
        <w:spacing w:after="0"/>
        <w:rPr>
          <w:rFonts w:ascii="Times New Roman" w:hAnsi="Times New Roman"/>
        </w:rPr>
      </w:pPr>
    </w:p>
  </w:footnote>
  <w:footnote w:id="6">
    <w:p w:rsidR="00241308" w:rsidRPr="00ED7FFA" w:rsidRDefault="00241308" w:rsidP="00061C59">
      <w:pPr>
        <w:pStyle w:val="Footnote"/>
        <w:spacing w:after="0"/>
        <w:contextualSpacing/>
        <w:jc w:val="both"/>
      </w:pPr>
    </w:p>
  </w:footnote>
  <w:footnote w:id="7">
    <w:p w:rsidR="00241308" w:rsidRPr="00AC56B9" w:rsidRDefault="00241308" w:rsidP="00061C59">
      <w:pPr>
        <w:pStyle w:val="Footnote"/>
        <w:spacing w:after="0"/>
      </w:pPr>
    </w:p>
  </w:footnote>
  <w:footnote w:id="8">
    <w:p w:rsidR="00241308" w:rsidRPr="00ED7FFA" w:rsidRDefault="00241308" w:rsidP="00061C59">
      <w:pPr>
        <w:pStyle w:val="Footnote"/>
        <w:spacing w:after="0"/>
        <w:rPr>
          <w:rFonts w:ascii="Times New Roman" w:hAnsi="Times New Roman"/>
        </w:rPr>
      </w:pPr>
    </w:p>
  </w:footnote>
  <w:footnote w:id="9">
    <w:p w:rsidR="00241308" w:rsidRPr="00ED7FFA" w:rsidRDefault="00241308" w:rsidP="00061C59">
      <w:pPr>
        <w:pStyle w:val="Footnote"/>
        <w:spacing w:after="0"/>
        <w:contextualSpacing/>
        <w:jc w:val="both"/>
      </w:pPr>
    </w:p>
  </w:footnote>
  <w:footnote w:id="10">
    <w:p w:rsidR="00241308" w:rsidRPr="00AC56B9" w:rsidRDefault="00241308" w:rsidP="00061C59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E76BA"/>
    <w:multiLevelType w:val="hybridMultilevel"/>
    <w:tmpl w:val="BBE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B33DC"/>
    <w:multiLevelType w:val="hybridMultilevel"/>
    <w:tmpl w:val="96A4B188"/>
    <w:lvl w:ilvl="0" w:tplc="66D2E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8"/>
  </w:num>
  <w:num w:numId="8">
    <w:abstractNumId w:val="27"/>
  </w:num>
  <w:num w:numId="9">
    <w:abstractNumId w:val="34"/>
  </w:num>
  <w:num w:numId="10">
    <w:abstractNumId w:val="6"/>
  </w:num>
  <w:num w:numId="11">
    <w:abstractNumId w:val="12"/>
  </w:num>
  <w:num w:numId="12">
    <w:abstractNumId w:val="17"/>
  </w:num>
  <w:num w:numId="13">
    <w:abstractNumId w:val="19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11"/>
  </w:num>
  <w:num w:numId="31">
    <w:abstractNumId w:val="14"/>
  </w:num>
  <w:num w:numId="32">
    <w:abstractNumId w:val="24"/>
  </w:num>
  <w:num w:numId="33">
    <w:abstractNumId w:val="32"/>
  </w:num>
  <w:num w:numId="34">
    <w:abstractNumId w:val="33"/>
  </w:num>
  <w:num w:numId="35">
    <w:abstractNumId w:val="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308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1FD3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239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50E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55CA"/>
    <w:rsid w:val="004D6885"/>
    <w:rsid w:val="004D7A13"/>
    <w:rsid w:val="004E3F8D"/>
    <w:rsid w:val="004F0BA7"/>
    <w:rsid w:val="004F0E54"/>
    <w:rsid w:val="004F1987"/>
    <w:rsid w:val="004F1C76"/>
    <w:rsid w:val="004F42CC"/>
    <w:rsid w:val="00502669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0400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070C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2C9A"/>
    <w:rsid w:val="007C638B"/>
    <w:rsid w:val="007C6F55"/>
    <w:rsid w:val="007C79BD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63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6ACD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0831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E9C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63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B7989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677C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1D22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1309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59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71D2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71D2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71D2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D22"/>
    <w:rPr>
      <w:sz w:val="28"/>
    </w:rPr>
  </w:style>
  <w:style w:type="paragraph" w:styleId="a5">
    <w:name w:val="Body Text Indent"/>
    <w:basedOn w:val="a"/>
    <w:rsid w:val="00E71D2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71D22"/>
    <w:pPr>
      <w:jc w:val="center"/>
    </w:pPr>
    <w:rPr>
      <w:sz w:val="28"/>
    </w:rPr>
  </w:style>
  <w:style w:type="paragraph" w:styleId="a6">
    <w:name w:val="footer"/>
    <w:basedOn w:val="a"/>
    <w:rsid w:val="00E71D2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71D2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71D22"/>
  </w:style>
  <w:style w:type="paragraph" w:styleId="20">
    <w:name w:val="Body Text 2"/>
    <w:basedOn w:val="a"/>
    <w:rsid w:val="00E71D2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71D22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E71D22"/>
    <w:rPr>
      <w:color w:val="000000"/>
      <w:sz w:val="24"/>
      <w:szCs w:val="24"/>
    </w:rPr>
  </w:style>
  <w:style w:type="paragraph" w:customStyle="1" w:styleId="postan0">
    <w:name w:val="postan"/>
    <w:basedOn w:val="a"/>
    <w:rsid w:val="00E71D2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71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1D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71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A698-691A-49CD-837C-35E5C0E1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17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2025-07-14T10:55:00Z</dcterms:created>
  <dcterms:modified xsi:type="dcterms:W3CDTF">2025-07-14T10:55:00Z</dcterms:modified>
</cp:coreProperties>
</file>